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77C3" w14:textId="393A3969" w:rsidR="00D3110F" w:rsidRDefault="00D3110F" w:rsidP="00F230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94F7C" wp14:editId="1C17A680">
                <wp:simplePos x="0" y="0"/>
                <wp:positionH relativeFrom="column">
                  <wp:posOffset>-308610</wp:posOffset>
                </wp:positionH>
                <wp:positionV relativeFrom="paragraph">
                  <wp:posOffset>-27940</wp:posOffset>
                </wp:positionV>
                <wp:extent cx="6210300" cy="66675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968C8" w14:textId="05729E7B" w:rsidR="00D3110F" w:rsidRPr="00D3110F" w:rsidRDefault="00D3110F" w:rsidP="00D3110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Cs w:val="15"/>
                              </w:rPr>
                            </w:pPr>
                            <w:r w:rsidRPr="00D3110F">
                              <w:rPr>
                                <w:rFonts w:ascii="Arial Black" w:hAnsi="Arial Black"/>
                                <w:b/>
                                <w:szCs w:val="15"/>
                              </w:rPr>
                              <w:t>FACULDADE SENAC MINAS</w:t>
                            </w:r>
                          </w:p>
                          <w:p w14:paraId="6B757E3F" w14:textId="50F13308" w:rsidR="00D3110F" w:rsidRPr="00D3110F" w:rsidRDefault="006B6937" w:rsidP="00D3110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 w:rsidRPr="00D3110F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PROGRAMA DE EXTENSÃO</w:t>
                            </w:r>
                          </w:p>
                          <w:p w14:paraId="15791C91" w14:textId="6683ECB8" w:rsidR="00D3110F" w:rsidRPr="00D3110F" w:rsidRDefault="00D3110F" w:rsidP="00D3110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Formulário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Inscrição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ara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rocesso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eleção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 Programa </w:t>
                            </w:r>
                            <w:r w:rsidR="006B6937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D3110F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e Extensão</w:t>
                            </w:r>
                          </w:p>
                          <w:p w14:paraId="28F86493" w14:textId="77777777" w:rsidR="00D3110F" w:rsidRDefault="00D3110F" w:rsidP="00D31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94F7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-24.3pt;margin-top:-2.2pt;width:489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" fillcolor="white [3201]" strokeweight=".5pt">
                <v:textbox>
                  <w:txbxContent>
                    <w:p w14:paraId="2E3968C8" w14:textId="05729E7B" w:rsidR="00D3110F" w:rsidRPr="00D3110F" w:rsidRDefault="00D3110F" w:rsidP="00D3110F">
                      <w:pPr>
                        <w:jc w:val="center"/>
                        <w:rPr>
                          <w:rFonts w:ascii="Arial Black" w:hAnsi="Arial Black"/>
                          <w:b/>
                          <w:szCs w:val="15"/>
                        </w:rPr>
                      </w:pPr>
                      <w:r w:rsidRPr="00D3110F">
                        <w:rPr>
                          <w:rFonts w:ascii="Arial Black" w:hAnsi="Arial Black"/>
                          <w:b/>
                          <w:szCs w:val="15"/>
                        </w:rPr>
                        <w:t>FACULDADE SENAC MINAS</w:t>
                      </w:r>
                    </w:p>
                    <w:p w14:paraId="6B757E3F" w14:textId="50F13308" w:rsidR="00D3110F" w:rsidRPr="00D3110F" w:rsidRDefault="006B6937" w:rsidP="00D3110F">
                      <w:pPr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 w:rsidRPr="00D3110F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PROGRAMA DE EXTENSÃO</w:t>
                      </w:r>
                    </w:p>
                    <w:p w14:paraId="15791C91" w14:textId="6683ECB8" w:rsidR="00D3110F" w:rsidRPr="00D3110F" w:rsidRDefault="00D3110F" w:rsidP="00D3110F">
                      <w:pPr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Formulário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e Inscrição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ara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rocesso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e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eleção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o Programa </w:t>
                      </w:r>
                      <w:r w:rsidR="006B6937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D3110F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e Extensão</w:t>
                      </w:r>
                    </w:p>
                    <w:p w14:paraId="28F86493" w14:textId="77777777" w:rsidR="00D3110F" w:rsidRDefault="00D3110F" w:rsidP="00D311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272A87" w14:textId="409761BF" w:rsidR="00D3110F" w:rsidRDefault="00D3110F" w:rsidP="00F230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5064"/>
      </w:tblGrid>
      <w:tr w:rsidR="005C0EDD" w:rsidRPr="005C0EDD" w14:paraId="0AEB518F" w14:textId="77777777" w:rsidTr="001D5BE7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5D71FECD" w14:textId="77777777" w:rsidR="005C0EDD" w:rsidRDefault="005C0EDD" w:rsidP="005C0EDD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FFFFFF"/>
              </w:rPr>
            </w:pPr>
          </w:p>
          <w:p w14:paraId="653705ED" w14:textId="58FAB16A" w:rsidR="005C0EDD" w:rsidRPr="005C0EDD" w:rsidRDefault="005C0EDD" w:rsidP="005C0ED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0EDD">
              <w:rPr>
                <w:rFonts w:ascii="Arial" w:eastAsia="MS Mincho" w:hAnsi="Arial" w:cs="Arial"/>
                <w:b/>
                <w:color w:val="FFFFFF"/>
              </w:rPr>
              <w:t>P</w:t>
            </w:r>
            <w:r w:rsidR="00C84AF8">
              <w:rPr>
                <w:rFonts w:ascii="Arial" w:eastAsia="MS Mincho" w:hAnsi="Arial" w:cs="Arial"/>
                <w:b/>
                <w:color w:val="FFFFFF"/>
              </w:rPr>
              <w:t>R</w:t>
            </w:r>
            <w:r w:rsidRPr="005C0EDD">
              <w:rPr>
                <w:rFonts w:ascii="Arial" w:eastAsia="MS Mincho" w:hAnsi="Arial" w:cs="Arial"/>
                <w:b/>
                <w:color w:val="FFFFFF"/>
              </w:rPr>
              <w:t>OJETO DE EXTENSÃO</w:t>
            </w:r>
          </w:p>
        </w:tc>
      </w:tr>
      <w:tr w:rsidR="005C0EDD" w:rsidRPr="005C0EDD" w14:paraId="4246B0CC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0A4831D" w14:textId="77777777" w:rsidR="005C0EDD" w:rsidRPr="005C0EDD" w:rsidRDefault="005C0EDD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>Título do Projeto:</w:t>
            </w:r>
            <w:r w:rsidRPr="005C0EDD">
              <w:rPr>
                <w:rFonts w:ascii="Arial" w:eastAsia="MS Mincho" w:hAnsi="Arial" w:cs="Arial"/>
                <w:bCs/>
              </w:rPr>
              <w:t xml:space="preserve"> </w:t>
            </w:r>
            <w:r w:rsidRPr="005C0EDD">
              <w:rPr>
                <w:rFonts w:ascii="Arial" w:eastAsia="MS Mincho" w:hAnsi="Arial" w:cs="Arial"/>
                <w:bCs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  <w:bCs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Cs/>
              </w:rPr>
            </w:r>
            <w:r w:rsidRPr="005C0EDD">
              <w:rPr>
                <w:rFonts w:ascii="Arial" w:eastAsia="MS Mincho" w:hAnsi="Arial" w:cs="Arial"/>
                <w:bCs/>
              </w:rPr>
              <w:fldChar w:fldCharType="separate"/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</w:rPr>
              <w:fldChar w:fldCharType="end"/>
            </w:r>
          </w:p>
        </w:tc>
      </w:tr>
      <w:tr w:rsidR="005C0EDD" w:rsidRPr="005C0EDD" w14:paraId="767CE893" w14:textId="77777777" w:rsidTr="001D5BE7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2CF963F8" w14:textId="77777777" w:rsidR="005C0EDD" w:rsidRPr="005C0EDD" w:rsidRDefault="005C0EDD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  <w:bCs/>
              </w:rPr>
              <w:t xml:space="preserve">Palavras Chaves (máximo 6): </w:t>
            </w:r>
            <w:r w:rsidRPr="005C0EDD">
              <w:rPr>
                <w:rFonts w:ascii="Arial" w:hAnsi="Arial" w:cs="Arial"/>
                <w:b/>
                <w:bCs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5C0ED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C0EDD">
              <w:rPr>
                <w:rFonts w:ascii="Arial" w:hAnsi="Arial" w:cs="Arial"/>
                <w:b/>
                <w:bCs/>
              </w:rPr>
            </w:r>
            <w:r w:rsidRPr="005C0EDD">
              <w:rPr>
                <w:rFonts w:ascii="Arial" w:hAnsi="Arial" w:cs="Arial"/>
                <w:b/>
                <w:bCs/>
              </w:rPr>
              <w:fldChar w:fldCharType="separate"/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C0EDD" w:rsidRPr="005C0EDD" w14:paraId="7D25AE63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0F3342F" w14:textId="5E41CE61" w:rsidR="005C0EDD" w:rsidRPr="005C0EDD" w:rsidRDefault="00F63E2F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 xml:space="preserve">Linha de </w:t>
            </w:r>
            <w:r w:rsidR="006B6937">
              <w:rPr>
                <w:rFonts w:ascii="Arial" w:eastAsia="MS Mincho" w:hAnsi="Arial" w:cs="Arial"/>
                <w:b/>
              </w:rPr>
              <w:t>Pesquisa Extensionista</w:t>
            </w:r>
            <w:r w:rsidR="005C0EDD" w:rsidRPr="005C0EDD">
              <w:rPr>
                <w:rFonts w:ascii="Arial" w:eastAsia="MS Mincho" w:hAnsi="Arial" w:cs="Arial"/>
                <w:b/>
              </w:rPr>
              <w:t xml:space="preserve">: </w:t>
            </w:r>
            <w:r w:rsidR="005C0EDD"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5C0EDD"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="005C0EDD" w:rsidRPr="005C0EDD">
              <w:rPr>
                <w:rFonts w:ascii="Arial" w:eastAsia="MS Mincho" w:hAnsi="Arial" w:cs="Arial"/>
              </w:rPr>
            </w:r>
            <w:r w:rsidR="005C0EDD" w:rsidRPr="005C0EDD">
              <w:rPr>
                <w:rFonts w:ascii="Arial" w:eastAsia="MS Mincho" w:hAnsi="Arial" w:cs="Arial"/>
              </w:rPr>
              <w:fldChar w:fldCharType="separate"/>
            </w:r>
            <w:r w:rsidR="005C0EDD" w:rsidRPr="005C0EDD">
              <w:rPr>
                <w:rFonts w:ascii="Arial" w:eastAsia="MS Mincho" w:hAnsi="Arial" w:cs="Arial"/>
                <w:noProof/>
              </w:rPr>
              <w:t> </w:t>
            </w:r>
            <w:r w:rsidR="005C0EDD" w:rsidRPr="005C0EDD">
              <w:rPr>
                <w:rFonts w:ascii="Arial" w:eastAsia="MS Mincho" w:hAnsi="Arial" w:cs="Arial"/>
                <w:noProof/>
              </w:rPr>
              <w:t> </w:t>
            </w:r>
            <w:r w:rsidR="005C0EDD" w:rsidRPr="005C0EDD">
              <w:rPr>
                <w:rFonts w:ascii="Arial" w:eastAsia="MS Mincho" w:hAnsi="Arial" w:cs="Arial"/>
                <w:noProof/>
              </w:rPr>
              <w:t> </w:t>
            </w:r>
            <w:r w:rsidR="005C0EDD" w:rsidRPr="005C0EDD">
              <w:rPr>
                <w:rFonts w:ascii="Arial" w:eastAsia="MS Mincho" w:hAnsi="Arial" w:cs="Arial"/>
                <w:noProof/>
              </w:rPr>
              <w:t> </w:t>
            </w:r>
            <w:r w:rsidR="005C0EDD" w:rsidRPr="005C0EDD">
              <w:rPr>
                <w:rFonts w:ascii="Arial" w:eastAsia="MS Mincho" w:hAnsi="Arial" w:cs="Arial"/>
                <w:noProof/>
              </w:rPr>
              <w:t> </w:t>
            </w:r>
            <w:r w:rsidR="005C0EDD"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790BA14D" w14:textId="77777777" w:rsidTr="001D5BE7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299FF876" w14:textId="77777777" w:rsidR="005C0EDD" w:rsidRPr="005C0EDD" w:rsidRDefault="005C0EDD" w:rsidP="005C0ED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0EDD">
              <w:rPr>
                <w:rFonts w:ascii="Arial" w:eastAsia="MS Mincho" w:hAnsi="Arial" w:cs="Arial"/>
                <w:b/>
                <w:color w:val="FFFFFF"/>
              </w:rPr>
              <w:t>IDENTIFICAÇÃO ORIENTAÇÃO</w:t>
            </w:r>
          </w:p>
        </w:tc>
      </w:tr>
      <w:tr w:rsidR="005C0EDD" w:rsidRPr="005C0EDD" w14:paraId="57D9AB43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4E381064" w14:textId="77777777" w:rsidR="005C0EDD" w:rsidRPr="005C0EDD" w:rsidRDefault="005C0EDD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>Nome do(a) orientador(a):</w:t>
            </w:r>
            <w:r w:rsidRPr="005C0EDD">
              <w:rPr>
                <w:rFonts w:ascii="Arial" w:eastAsia="MS Mincho" w:hAnsi="Arial" w:cs="Arial"/>
                <w:bCs/>
              </w:rPr>
              <w:t xml:space="preserve"> </w:t>
            </w:r>
            <w:r w:rsidRPr="005C0EDD">
              <w:rPr>
                <w:rFonts w:ascii="Arial" w:eastAsia="MS Mincho" w:hAnsi="Arial" w:cs="Arial"/>
                <w:bCs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bookmarkStart w:id="0" w:name="Leciona"/>
            <w:r w:rsidRPr="005C0EDD">
              <w:rPr>
                <w:rFonts w:ascii="Arial" w:eastAsia="MS Mincho" w:hAnsi="Arial" w:cs="Arial"/>
                <w:bCs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Cs/>
              </w:rPr>
            </w:r>
            <w:r w:rsidRPr="005C0EDD">
              <w:rPr>
                <w:rFonts w:ascii="Arial" w:eastAsia="MS Mincho" w:hAnsi="Arial" w:cs="Arial"/>
                <w:bCs/>
              </w:rPr>
              <w:fldChar w:fldCharType="separate"/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  <w:noProof/>
              </w:rPr>
              <w:t> </w:t>
            </w:r>
            <w:r w:rsidRPr="005C0EDD">
              <w:rPr>
                <w:rFonts w:ascii="Arial" w:eastAsia="MS Mincho" w:hAnsi="Arial" w:cs="Arial"/>
                <w:bCs/>
              </w:rPr>
              <w:fldChar w:fldCharType="end"/>
            </w:r>
            <w:bookmarkEnd w:id="0"/>
          </w:p>
        </w:tc>
      </w:tr>
      <w:tr w:rsidR="005C0EDD" w:rsidRPr="005C0EDD" w14:paraId="1B2EE434" w14:textId="77777777" w:rsidTr="001D5BE7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548C087F" w14:textId="4B48EA10" w:rsidR="005C0EDD" w:rsidRPr="005C0EDD" w:rsidRDefault="005C0EDD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Nome do(a) </w:t>
            </w:r>
            <w:r w:rsidR="00C84AF8" w:rsidRPr="005C0EDD">
              <w:rPr>
                <w:rFonts w:ascii="Arial" w:eastAsia="MS Mincho" w:hAnsi="Arial" w:cs="Arial"/>
                <w:b/>
              </w:rPr>
              <w:t>coorientador</w:t>
            </w:r>
            <w:r w:rsidRPr="005C0EDD">
              <w:rPr>
                <w:rFonts w:ascii="Arial" w:eastAsia="MS Mincho" w:hAnsi="Arial" w:cs="Arial"/>
                <w:b/>
              </w:rPr>
              <w:t>(a)</w:t>
            </w:r>
            <w:r w:rsidRPr="005C0EDD">
              <w:rPr>
                <w:rFonts w:ascii="Arial" w:eastAsia="MS Mincho" w:hAnsi="Arial" w:cs="Arial"/>
                <w:b/>
                <w:bCs/>
              </w:rPr>
              <w:t xml:space="preserve">: </w:t>
            </w:r>
            <w:r w:rsidRPr="005C0EDD">
              <w:rPr>
                <w:rFonts w:ascii="Arial" w:hAnsi="Arial" w:cs="Arial"/>
                <w:b/>
                <w:bCs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1" w:name="Titulo"/>
            <w:r w:rsidRPr="005C0ED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C0EDD">
              <w:rPr>
                <w:rFonts w:ascii="Arial" w:hAnsi="Arial" w:cs="Arial"/>
                <w:b/>
                <w:bCs/>
              </w:rPr>
            </w:r>
            <w:r w:rsidRPr="005C0EDD">
              <w:rPr>
                <w:rFonts w:ascii="Arial" w:hAnsi="Arial" w:cs="Arial"/>
                <w:b/>
                <w:bCs/>
              </w:rPr>
              <w:fldChar w:fldCharType="separate"/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  <w:noProof/>
              </w:rPr>
              <w:t> </w:t>
            </w:r>
            <w:r w:rsidRPr="005C0EDD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  <w:tr w:rsidR="005C0EDD" w:rsidRPr="005C0EDD" w14:paraId="107979E6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70F5603A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E-mail: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60F41CD1" w14:textId="77777777" w:rsidTr="001D5BE7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1F462487" w14:textId="77777777" w:rsidR="005C0EDD" w:rsidRPr="005C0EDD" w:rsidRDefault="005C0EDD" w:rsidP="005C0EDD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FFFFFF"/>
              </w:rPr>
            </w:pPr>
            <w:r w:rsidRPr="005C0EDD">
              <w:rPr>
                <w:rFonts w:ascii="Arial" w:eastAsia="MS Mincho" w:hAnsi="Arial" w:cs="Arial"/>
                <w:b/>
                <w:color w:val="FFFFFF"/>
              </w:rPr>
              <w:t>IDENTIFICAÇÃO ALUNO(A)</w:t>
            </w:r>
          </w:p>
        </w:tc>
      </w:tr>
      <w:tr w:rsidR="005C0EDD" w:rsidRPr="005C0EDD" w14:paraId="480CE7EC" w14:textId="77777777" w:rsidTr="001D5BE7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10026C99" w14:textId="77777777" w:rsidR="005C0EDD" w:rsidRPr="005C0EDD" w:rsidRDefault="005C0EDD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Nome do(a) aluno(a):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bookmarkStart w:id="2" w:name="NomeProponente"/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  <w:bookmarkEnd w:id="2"/>
          </w:p>
        </w:tc>
      </w:tr>
      <w:tr w:rsidR="005C0EDD" w:rsidRPr="005C0EDD" w14:paraId="16352ACD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22A275F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Matrícula: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  <w:r w:rsidRPr="005C0EDD">
              <w:rPr>
                <w:rFonts w:ascii="Arial" w:eastAsia="MS Mincho" w:hAnsi="Arial" w:cs="Arial"/>
                <w:b/>
              </w:rPr>
              <w:t xml:space="preserve">                                                    Telefone: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723FCD72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10B7B24C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Curso de Graduação: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  <w:r w:rsidRPr="005C0EDD">
              <w:rPr>
                <w:rFonts w:ascii="Arial" w:eastAsia="MS Mincho" w:hAnsi="Arial" w:cs="Arial"/>
                <w:b/>
              </w:rPr>
              <w:t xml:space="preserve">                                Período do curso: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2D99C25C" w14:textId="77777777" w:rsidTr="001D5BE7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14B98554" w14:textId="66D2BE00" w:rsidR="005C0EDD" w:rsidRPr="005C0EDD" w:rsidRDefault="00C84AF8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  <w:bCs/>
              </w:rPr>
              <w:t>Bolsista</w:t>
            </w:r>
            <w:r w:rsidR="005C0EDD" w:rsidRPr="005C0EDD">
              <w:rPr>
                <w:rFonts w:ascii="Arial" w:eastAsia="MS Mincho" w:hAnsi="Arial" w:cs="Arial"/>
                <w:b/>
                <w:bCs/>
              </w:rPr>
              <w:t xml:space="preserve">:  </w:t>
            </w:r>
            <w:r w:rsidR="005C0EDD" w:rsidRPr="005C0EDD">
              <w:rPr>
                <w:rFonts w:ascii="Tahoma" w:hAnsi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EDD" w:rsidRPr="005C0EDD">
              <w:rPr>
                <w:rFonts w:ascii="Tahoma" w:hAnsi="Tahoma"/>
                <w:b/>
              </w:rPr>
              <w:instrText xml:space="preserve"> FORMCHECKBOX </w:instrText>
            </w:r>
            <w:r w:rsidR="005C0EDD" w:rsidRPr="005C0EDD">
              <w:rPr>
                <w:rFonts w:ascii="Tahoma" w:hAnsi="Tahoma"/>
                <w:b/>
              </w:rPr>
            </w:r>
            <w:r w:rsidR="005C0EDD" w:rsidRPr="005C0EDD">
              <w:rPr>
                <w:rFonts w:ascii="Tahoma" w:hAnsi="Tahoma"/>
                <w:b/>
              </w:rPr>
              <w:fldChar w:fldCharType="separate"/>
            </w:r>
            <w:r w:rsidR="005C0EDD" w:rsidRPr="005C0EDD">
              <w:rPr>
                <w:rFonts w:ascii="Tahoma" w:hAnsi="Tahoma"/>
                <w:b/>
              </w:rPr>
              <w:fldChar w:fldCharType="end"/>
            </w:r>
            <w:r w:rsidR="005C0EDD" w:rsidRPr="005C0EDD">
              <w:rPr>
                <w:rFonts w:ascii="Tahoma" w:hAnsi="Tahoma"/>
                <w:b/>
              </w:rPr>
              <w:t xml:space="preserve"> SIM                </w:t>
            </w:r>
            <w:r w:rsidR="005C0EDD" w:rsidRPr="005C0EDD">
              <w:rPr>
                <w:rFonts w:ascii="Tahoma" w:hAnsi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EDD" w:rsidRPr="005C0EDD">
              <w:rPr>
                <w:rFonts w:ascii="Tahoma" w:hAnsi="Tahoma"/>
                <w:b/>
              </w:rPr>
              <w:instrText xml:space="preserve"> FORMCHECKBOX </w:instrText>
            </w:r>
            <w:r w:rsidR="005C0EDD" w:rsidRPr="005C0EDD">
              <w:rPr>
                <w:rFonts w:ascii="Tahoma" w:hAnsi="Tahoma"/>
                <w:b/>
              </w:rPr>
            </w:r>
            <w:r w:rsidR="005C0EDD" w:rsidRPr="005C0EDD">
              <w:rPr>
                <w:rFonts w:ascii="Tahoma" w:hAnsi="Tahoma"/>
                <w:b/>
              </w:rPr>
              <w:fldChar w:fldCharType="separate"/>
            </w:r>
            <w:r w:rsidR="005C0EDD" w:rsidRPr="005C0EDD">
              <w:rPr>
                <w:rFonts w:ascii="Tahoma" w:hAnsi="Tahoma"/>
                <w:b/>
              </w:rPr>
              <w:fldChar w:fldCharType="end"/>
            </w:r>
            <w:r w:rsidR="005C0EDD" w:rsidRPr="005C0EDD">
              <w:rPr>
                <w:rFonts w:ascii="Tahoma" w:hAnsi="Tahoma"/>
                <w:b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2C3CA52F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5C0EDD" w:rsidRPr="005C0EDD" w14:paraId="74574E22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7EC2056E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E-mail: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20418582" w14:textId="77777777" w:rsidTr="001D5BE7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545D743F" w14:textId="77777777" w:rsidR="005C0EDD" w:rsidRPr="005C0EDD" w:rsidRDefault="005C0EDD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Nome do(a) aluno(a):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2A578DAD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CAB7FEE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Matrícula: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  <w:r w:rsidRPr="005C0EDD">
              <w:rPr>
                <w:rFonts w:ascii="Arial" w:eastAsia="MS Mincho" w:hAnsi="Arial" w:cs="Arial"/>
                <w:b/>
              </w:rPr>
              <w:t xml:space="preserve">                                                    Telefone: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4C8C4AB9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7BE2F2DF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Curso de Graduação: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  <w:r w:rsidRPr="005C0EDD">
              <w:rPr>
                <w:rFonts w:ascii="Arial" w:eastAsia="MS Mincho" w:hAnsi="Arial" w:cs="Arial"/>
                <w:b/>
              </w:rPr>
              <w:t xml:space="preserve">                                Período do curso: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685D6B2D" w14:textId="77777777" w:rsidTr="001D5BE7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3D1B82D5" w14:textId="70E46CE3" w:rsidR="005C0EDD" w:rsidRPr="005C0EDD" w:rsidRDefault="00C84AF8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  <w:bCs/>
              </w:rPr>
              <w:t>Bolsista</w:t>
            </w:r>
            <w:r w:rsidR="005C0EDD" w:rsidRPr="005C0EDD">
              <w:rPr>
                <w:rFonts w:ascii="Arial" w:eastAsia="MS Mincho" w:hAnsi="Arial" w:cs="Arial"/>
                <w:b/>
                <w:bCs/>
              </w:rPr>
              <w:t xml:space="preserve">:  </w:t>
            </w:r>
            <w:r w:rsidR="005C0EDD" w:rsidRPr="005C0EDD">
              <w:rPr>
                <w:rFonts w:ascii="Tahoma" w:hAnsi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EDD" w:rsidRPr="005C0EDD">
              <w:rPr>
                <w:rFonts w:ascii="Tahoma" w:hAnsi="Tahoma"/>
                <w:b/>
              </w:rPr>
              <w:instrText xml:space="preserve"> FORMCHECKBOX </w:instrText>
            </w:r>
            <w:r w:rsidR="005C0EDD" w:rsidRPr="005C0EDD">
              <w:rPr>
                <w:rFonts w:ascii="Tahoma" w:hAnsi="Tahoma"/>
                <w:b/>
              </w:rPr>
            </w:r>
            <w:r w:rsidR="005C0EDD" w:rsidRPr="005C0EDD">
              <w:rPr>
                <w:rFonts w:ascii="Tahoma" w:hAnsi="Tahoma"/>
                <w:b/>
              </w:rPr>
              <w:fldChar w:fldCharType="separate"/>
            </w:r>
            <w:r w:rsidR="005C0EDD" w:rsidRPr="005C0EDD">
              <w:rPr>
                <w:rFonts w:ascii="Tahoma" w:hAnsi="Tahoma"/>
                <w:b/>
              </w:rPr>
              <w:fldChar w:fldCharType="end"/>
            </w:r>
            <w:r w:rsidR="005C0EDD" w:rsidRPr="005C0EDD">
              <w:rPr>
                <w:rFonts w:ascii="Tahoma" w:hAnsi="Tahoma"/>
                <w:b/>
              </w:rPr>
              <w:t xml:space="preserve"> SIM                </w:t>
            </w:r>
            <w:r w:rsidR="005C0EDD" w:rsidRPr="005C0EDD">
              <w:rPr>
                <w:rFonts w:ascii="Tahoma" w:hAnsi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EDD" w:rsidRPr="005C0EDD">
              <w:rPr>
                <w:rFonts w:ascii="Tahoma" w:hAnsi="Tahoma"/>
                <w:b/>
              </w:rPr>
              <w:instrText xml:space="preserve"> FORMCHECKBOX </w:instrText>
            </w:r>
            <w:r w:rsidR="005C0EDD" w:rsidRPr="005C0EDD">
              <w:rPr>
                <w:rFonts w:ascii="Tahoma" w:hAnsi="Tahoma"/>
                <w:b/>
              </w:rPr>
            </w:r>
            <w:r w:rsidR="005C0EDD" w:rsidRPr="005C0EDD">
              <w:rPr>
                <w:rFonts w:ascii="Tahoma" w:hAnsi="Tahoma"/>
                <w:b/>
              </w:rPr>
              <w:fldChar w:fldCharType="separate"/>
            </w:r>
            <w:r w:rsidR="005C0EDD" w:rsidRPr="005C0EDD">
              <w:rPr>
                <w:rFonts w:ascii="Tahoma" w:hAnsi="Tahoma"/>
                <w:b/>
              </w:rPr>
              <w:fldChar w:fldCharType="end"/>
            </w:r>
            <w:r w:rsidR="005C0EDD" w:rsidRPr="005C0EDD">
              <w:rPr>
                <w:rFonts w:ascii="Tahoma" w:hAnsi="Tahoma"/>
                <w:b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6377073C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5C0EDD" w:rsidRPr="005C0EDD" w14:paraId="1AF17D64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2E58A24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E-mail: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0EDD" w:rsidRPr="005C0EDD" w14:paraId="48C152D6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37E6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Nome do(a) aluno(a): </w:t>
            </w:r>
            <w:r w:rsidRPr="005C0EDD">
              <w:rPr>
                <w:rFonts w:ascii="Arial" w:eastAsia="MS Mincho" w:hAnsi="Arial" w:cs="Arial"/>
                <w:b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  <w:b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/>
              </w:rPr>
            </w:r>
            <w:r w:rsidRPr="005C0EDD">
              <w:rPr>
                <w:rFonts w:ascii="Arial" w:eastAsia="MS Mincho" w:hAnsi="Arial" w:cs="Arial"/>
                <w:b/>
              </w:rPr>
              <w:fldChar w:fldCharType="separate"/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fldChar w:fldCharType="end"/>
            </w:r>
          </w:p>
        </w:tc>
      </w:tr>
      <w:tr w:rsidR="005C0EDD" w:rsidRPr="005C0EDD" w14:paraId="2F02ABC6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53E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Matrícula: </w:t>
            </w:r>
            <w:r w:rsidRPr="005C0EDD">
              <w:rPr>
                <w:rFonts w:ascii="Arial" w:eastAsia="MS Mincho" w:hAnsi="Arial" w:cs="Arial"/>
                <w:b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  <w:b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/>
              </w:rPr>
            </w:r>
            <w:r w:rsidRPr="005C0EDD">
              <w:rPr>
                <w:rFonts w:ascii="Arial" w:eastAsia="MS Mincho" w:hAnsi="Arial" w:cs="Arial"/>
                <w:b/>
              </w:rPr>
              <w:fldChar w:fldCharType="separate"/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fldChar w:fldCharType="end"/>
            </w:r>
            <w:r w:rsidRPr="005C0EDD">
              <w:rPr>
                <w:rFonts w:ascii="Arial" w:eastAsia="MS Mincho" w:hAnsi="Arial" w:cs="Arial"/>
                <w:b/>
              </w:rPr>
              <w:t xml:space="preserve">                                                    Telefone: </w:t>
            </w:r>
            <w:r w:rsidRPr="005C0EDD">
              <w:rPr>
                <w:rFonts w:ascii="Arial" w:eastAsia="MS Mincho" w:hAnsi="Arial" w:cs="Arial"/>
                <w:b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  <w:b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/>
              </w:rPr>
            </w:r>
            <w:r w:rsidRPr="005C0EDD">
              <w:rPr>
                <w:rFonts w:ascii="Arial" w:eastAsia="MS Mincho" w:hAnsi="Arial" w:cs="Arial"/>
                <w:b/>
              </w:rPr>
              <w:fldChar w:fldCharType="separate"/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fldChar w:fldCharType="end"/>
            </w:r>
          </w:p>
        </w:tc>
      </w:tr>
      <w:tr w:rsidR="005C0EDD" w:rsidRPr="005C0EDD" w14:paraId="3D08A9E4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9304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Curso de Graduação: </w:t>
            </w:r>
            <w:r w:rsidRPr="005C0EDD">
              <w:rPr>
                <w:rFonts w:ascii="Arial" w:eastAsia="MS Mincho" w:hAnsi="Arial" w:cs="Arial"/>
                <w:b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  <w:b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/>
              </w:rPr>
            </w:r>
            <w:r w:rsidRPr="005C0EDD">
              <w:rPr>
                <w:rFonts w:ascii="Arial" w:eastAsia="MS Mincho" w:hAnsi="Arial" w:cs="Arial"/>
                <w:b/>
              </w:rPr>
              <w:fldChar w:fldCharType="separate"/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fldChar w:fldCharType="end"/>
            </w:r>
            <w:r w:rsidRPr="005C0EDD">
              <w:rPr>
                <w:rFonts w:ascii="Arial" w:eastAsia="MS Mincho" w:hAnsi="Arial" w:cs="Arial"/>
                <w:b/>
              </w:rPr>
              <w:t xml:space="preserve">                                Período do curso: </w:t>
            </w:r>
            <w:r w:rsidRPr="005C0EDD">
              <w:rPr>
                <w:rFonts w:ascii="Arial" w:eastAsia="MS Mincho" w:hAnsi="Arial" w:cs="Arial"/>
                <w:b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  <w:b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  <w:b/>
              </w:rPr>
            </w:r>
            <w:r w:rsidRPr="005C0EDD">
              <w:rPr>
                <w:rFonts w:ascii="Arial" w:eastAsia="MS Mincho" w:hAnsi="Arial" w:cs="Arial"/>
                <w:b/>
              </w:rPr>
              <w:fldChar w:fldCharType="separate"/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t> </w:t>
            </w:r>
            <w:r w:rsidRPr="005C0EDD">
              <w:rPr>
                <w:rFonts w:ascii="Arial" w:eastAsia="MS Mincho" w:hAnsi="Arial" w:cs="Arial"/>
                <w:b/>
              </w:rPr>
              <w:fldChar w:fldCharType="end"/>
            </w:r>
          </w:p>
        </w:tc>
      </w:tr>
      <w:tr w:rsidR="005C0EDD" w:rsidRPr="005C0EDD" w14:paraId="0F22B415" w14:textId="77777777" w:rsidTr="001D5BE7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106A5477" w14:textId="6D9E5AC0" w:rsidR="005C0EDD" w:rsidRPr="005C0EDD" w:rsidRDefault="00C84AF8" w:rsidP="005C0EDD">
            <w:pPr>
              <w:spacing w:line="276" w:lineRule="auto"/>
              <w:rPr>
                <w:rFonts w:ascii="Arial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  <w:bCs/>
              </w:rPr>
              <w:t>Bolsista</w:t>
            </w:r>
            <w:r w:rsidR="005C0EDD" w:rsidRPr="005C0EDD">
              <w:rPr>
                <w:rFonts w:ascii="Arial" w:eastAsia="MS Mincho" w:hAnsi="Arial" w:cs="Arial"/>
                <w:b/>
                <w:bCs/>
              </w:rPr>
              <w:t xml:space="preserve">:  </w:t>
            </w:r>
            <w:r w:rsidR="005C0EDD" w:rsidRPr="005C0EDD">
              <w:rPr>
                <w:rFonts w:ascii="Tahoma" w:hAnsi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EDD" w:rsidRPr="005C0EDD">
              <w:rPr>
                <w:rFonts w:ascii="Tahoma" w:hAnsi="Tahoma"/>
                <w:b/>
              </w:rPr>
              <w:instrText xml:space="preserve"> FORMCHECKBOX </w:instrText>
            </w:r>
            <w:r w:rsidR="005C0EDD" w:rsidRPr="005C0EDD">
              <w:rPr>
                <w:rFonts w:ascii="Tahoma" w:hAnsi="Tahoma"/>
                <w:b/>
              </w:rPr>
            </w:r>
            <w:r w:rsidR="005C0EDD" w:rsidRPr="005C0EDD">
              <w:rPr>
                <w:rFonts w:ascii="Tahoma" w:hAnsi="Tahoma"/>
                <w:b/>
              </w:rPr>
              <w:fldChar w:fldCharType="separate"/>
            </w:r>
            <w:r w:rsidR="005C0EDD" w:rsidRPr="005C0EDD">
              <w:rPr>
                <w:rFonts w:ascii="Tahoma" w:hAnsi="Tahoma"/>
                <w:b/>
              </w:rPr>
              <w:fldChar w:fldCharType="end"/>
            </w:r>
            <w:r w:rsidR="005C0EDD" w:rsidRPr="005C0EDD">
              <w:rPr>
                <w:rFonts w:ascii="Tahoma" w:hAnsi="Tahoma"/>
                <w:b/>
              </w:rPr>
              <w:t xml:space="preserve"> SIM                </w:t>
            </w:r>
            <w:r w:rsidR="005C0EDD" w:rsidRPr="005C0EDD">
              <w:rPr>
                <w:rFonts w:ascii="Tahoma" w:hAnsi="Tahom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EDD" w:rsidRPr="005C0EDD">
              <w:rPr>
                <w:rFonts w:ascii="Tahoma" w:hAnsi="Tahoma"/>
                <w:b/>
              </w:rPr>
              <w:instrText xml:space="preserve"> FORMCHECKBOX </w:instrText>
            </w:r>
            <w:r w:rsidR="005C0EDD" w:rsidRPr="005C0EDD">
              <w:rPr>
                <w:rFonts w:ascii="Tahoma" w:hAnsi="Tahoma"/>
                <w:b/>
              </w:rPr>
            </w:r>
            <w:r w:rsidR="005C0EDD" w:rsidRPr="005C0EDD">
              <w:rPr>
                <w:rFonts w:ascii="Tahoma" w:hAnsi="Tahoma"/>
                <w:b/>
              </w:rPr>
              <w:fldChar w:fldCharType="separate"/>
            </w:r>
            <w:r w:rsidR="005C0EDD" w:rsidRPr="005C0EDD">
              <w:rPr>
                <w:rFonts w:ascii="Tahoma" w:hAnsi="Tahoma"/>
                <w:b/>
              </w:rPr>
              <w:fldChar w:fldCharType="end"/>
            </w:r>
            <w:r w:rsidR="005C0EDD" w:rsidRPr="005C0EDD">
              <w:rPr>
                <w:rFonts w:ascii="Tahoma" w:hAnsi="Tahoma"/>
                <w:b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5A371B64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5C0EDD" w:rsidRPr="005C0EDD" w14:paraId="16CA4AE1" w14:textId="77777777" w:rsidTr="001D5BE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41633A8F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E-mail: </w:t>
            </w:r>
            <w:r w:rsidRPr="005C0EDD">
              <w:rPr>
                <w:rFonts w:ascii="Arial" w:eastAsia="MS Mincho" w:hAnsi="Arial" w:cs="Arial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5C0EDD">
              <w:rPr>
                <w:rFonts w:ascii="Arial" w:eastAsia="MS Mincho" w:hAnsi="Arial" w:cs="Arial"/>
              </w:rPr>
              <w:instrText xml:space="preserve"> FORMTEXT </w:instrText>
            </w:r>
            <w:r w:rsidRPr="005C0EDD">
              <w:rPr>
                <w:rFonts w:ascii="Arial" w:eastAsia="MS Mincho" w:hAnsi="Arial" w:cs="Arial"/>
              </w:rPr>
            </w:r>
            <w:r w:rsidRPr="005C0EDD">
              <w:rPr>
                <w:rFonts w:ascii="Arial" w:eastAsia="MS Mincho" w:hAnsi="Arial" w:cs="Arial"/>
              </w:rPr>
              <w:fldChar w:fldCharType="separate"/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  <w:noProof/>
              </w:rPr>
              <w:t> </w:t>
            </w:r>
            <w:r w:rsidRPr="005C0EDD">
              <w:rPr>
                <w:rFonts w:ascii="Arial" w:eastAsia="MS Mincho" w:hAnsi="Arial" w:cs="Arial"/>
              </w:rPr>
              <w:fldChar w:fldCharType="end"/>
            </w:r>
          </w:p>
        </w:tc>
      </w:tr>
    </w:tbl>
    <w:p w14:paraId="69A765CA" w14:textId="77777777" w:rsidR="005C0EDD" w:rsidRPr="005C0EDD" w:rsidRDefault="005C0EDD" w:rsidP="005C0EDD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5C0EDD" w:rsidRPr="005C0EDD" w14:paraId="47727432" w14:textId="77777777" w:rsidTr="001D5BE7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55F8DE3B" w14:textId="77777777" w:rsidR="005C0EDD" w:rsidRPr="005C0EDD" w:rsidRDefault="005C0EDD" w:rsidP="005C0ED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0EDD">
              <w:rPr>
                <w:rFonts w:ascii="Arial" w:eastAsia="MS Mincho" w:hAnsi="Arial" w:cs="Arial"/>
                <w:b/>
                <w:color w:val="FFFFFF"/>
              </w:rPr>
              <w:t>DOCUMENTOS ANEXADOS</w:t>
            </w:r>
          </w:p>
        </w:tc>
      </w:tr>
      <w:tr w:rsidR="005C0EDD" w:rsidRPr="005C0EDD" w14:paraId="1A6F6AA2" w14:textId="77777777" w:rsidTr="001D5BE7">
        <w:trPr>
          <w:trHeight w:val="312"/>
          <w:jc w:val="center"/>
        </w:trPr>
        <w:tc>
          <w:tcPr>
            <w:tcW w:w="9760" w:type="dxa"/>
            <w:vAlign w:val="center"/>
          </w:tcPr>
          <w:p w14:paraId="0CE0782F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5C0ED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EDD">
              <w:rPr>
                <w:rFonts w:ascii="Arial" w:hAnsi="Arial" w:cs="Arial"/>
              </w:rPr>
              <w:instrText xml:space="preserve"> FORMCHECKBOX </w:instrText>
            </w:r>
            <w:r w:rsidRPr="005C0EDD">
              <w:rPr>
                <w:rFonts w:ascii="Arial" w:hAnsi="Arial" w:cs="Arial"/>
              </w:rPr>
            </w:r>
            <w:r w:rsidRPr="005C0EDD">
              <w:rPr>
                <w:rFonts w:ascii="Arial" w:hAnsi="Arial" w:cs="Arial"/>
              </w:rPr>
              <w:fldChar w:fldCharType="separate"/>
            </w:r>
            <w:r w:rsidRPr="005C0EDD">
              <w:rPr>
                <w:rFonts w:ascii="Arial" w:hAnsi="Arial" w:cs="Arial"/>
              </w:rPr>
              <w:fldChar w:fldCharType="end"/>
            </w:r>
            <w:r w:rsidRPr="005C0EDD">
              <w:rPr>
                <w:rFonts w:ascii="Arial" w:hAnsi="Arial" w:cs="Arial"/>
              </w:rPr>
              <w:t xml:space="preserve"> </w:t>
            </w:r>
            <w:r w:rsidRPr="005C0EDD">
              <w:rPr>
                <w:rFonts w:ascii="Arial" w:hAnsi="Arial" w:cs="Arial"/>
                <w:b/>
              </w:rPr>
              <w:t>Currículo Lattes dos integrantes do Projeto de Extensão</w:t>
            </w:r>
          </w:p>
        </w:tc>
      </w:tr>
      <w:tr w:rsidR="005C0EDD" w:rsidRPr="005C0EDD" w14:paraId="100F7548" w14:textId="77777777" w:rsidTr="001D5BE7">
        <w:trPr>
          <w:trHeight w:val="312"/>
          <w:jc w:val="center"/>
        </w:trPr>
        <w:tc>
          <w:tcPr>
            <w:tcW w:w="9760" w:type="dxa"/>
            <w:vAlign w:val="center"/>
          </w:tcPr>
          <w:p w14:paraId="3F5A8E3C" w14:textId="77777777" w:rsidR="005C0EDD" w:rsidRPr="005C0EDD" w:rsidRDefault="005C0EDD" w:rsidP="005C0EDD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5C0ED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EDD">
              <w:rPr>
                <w:rFonts w:ascii="Arial" w:hAnsi="Arial" w:cs="Arial"/>
              </w:rPr>
              <w:instrText xml:space="preserve"> FORMCHECKBOX </w:instrText>
            </w:r>
            <w:r w:rsidRPr="005C0EDD">
              <w:rPr>
                <w:rFonts w:ascii="Arial" w:hAnsi="Arial" w:cs="Arial"/>
              </w:rPr>
            </w:r>
            <w:r w:rsidRPr="005C0EDD">
              <w:rPr>
                <w:rFonts w:ascii="Arial" w:hAnsi="Arial" w:cs="Arial"/>
              </w:rPr>
              <w:fldChar w:fldCharType="separate"/>
            </w:r>
            <w:r w:rsidRPr="005C0EDD">
              <w:rPr>
                <w:rFonts w:ascii="Arial" w:hAnsi="Arial" w:cs="Arial"/>
              </w:rPr>
              <w:fldChar w:fldCharType="end"/>
            </w:r>
            <w:r w:rsidRPr="005C0EDD">
              <w:rPr>
                <w:rFonts w:ascii="Arial" w:hAnsi="Arial" w:cs="Arial"/>
              </w:rPr>
              <w:t xml:space="preserve"> </w:t>
            </w:r>
            <w:r w:rsidRPr="005C0EDD">
              <w:rPr>
                <w:rFonts w:ascii="Arial" w:hAnsi="Arial" w:cs="Arial"/>
                <w:b/>
              </w:rPr>
              <w:t>Formulário de Projeto de Extensão</w:t>
            </w:r>
          </w:p>
        </w:tc>
      </w:tr>
    </w:tbl>
    <w:p w14:paraId="3C130AB2" w14:textId="77777777" w:rsidR="005C0EDD" w:rsidRPr="005C0EDD" w:rsidRDefault="005C0EDD" w:rsidP="005C0EDD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5C0EDD" w:rsidRPr="005C0EDD" w14:paraId="05E2AC78" w14:textId="77777777" w:rsidTr="001D5BE7">
        <w:trPr>
          <w:trHeight w:val="312"/>
          <w:jc w:val="center"/>
        </w:trPr>
        <w:tc>
          <w:tcPr>
            <w:tcW w:w="9760" w:type="dxa"/>
            <w:vAlign w:val="center"/>
          </w:tcPr>
          <w:p w14:paraId="418E29B4" w14:textId="4C418C7E" w:rsidR="005C0EDD" w:rsidRPr="005C0EDD" w:rsidRDefault="005C0EDD" w:rsidP="005C0EDD">
            <w:pPr>
              <w:spacing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5C0EDD">
              <w:rPr>
                <w:rFonts w:ascii="Arial" w:eastAsia="MS Mincho" w:hAnsi="Arial" w:cs="Arial"/>
                <w:b/>
              </w:rPr>
              <w:t xml:space="preserve">DECLARO CONHECER O REGULAMENTO DO PROGRAMA DE EXTENSÃO E O EDITAL DO PROGRAMA DE EXTENSÃO DA FACULDADE </w:t>
            </w:r>
            <w:r w:rsidR="00A07DD0">
              <w:rPr>
                <w:rFonts w:ascii="Arial" w:eastAsia="MS Mincho" w:hAnsi="Arial" w:cs="Arial"/>
                <w:b/>
              </w:rPr>
              <w:t xml:space="preserve">SENAC </w:t>
            </w:r>
            <w:r w:rsidRPr="005C0EDD">
              <w:rPr>
                <w:rFonts w:ascii="Arial" w:eastAsia="MS Mincho" w:hAnsi="Arial" w:cs="Arial"/>
                <w:b/>
              </w:rPr>
              <w:t xml:space="preserve">DE TECNOLOGIA </w:t>
            </w:r>
            <w:r w:rsidR="00A07DD0">
              <w:rPr>
                <w:rFonts w:ascii="Arial" w:eastAsia="MS Mincho" w:hAnsi="Arial" w:cs="Arial"/>
                <w:b/>
              </w:rPr>
              <w:t>E INOVAÇÃO</w:t>
            </w:r>
            <w:r w:rsidRPr="005C0EDD">
              <w:rPr>
                <w:rFonts w:ascii="Arial" w:eastAsia="MS Mincho" w:hAnsi="Arial" w:cs="Arial"/>
                <w:b/>
              </w:rPr>
              <w:t>.</w:t>
            </w:r>
          </w:p>
        </w:tc>
      </w:tr>
    </w:tbl>
    <w:p w14:paraId="63FF3568" w14:textId="77777777" w:rsidR="005C0EDD" w:rsidRPr="005C0EDD" w:rsidRDefault="005C0EDD" w:rsidP="005C0EDD"/>
    <w:p w14:paraId="36A9E354" w14:textId="77777777" w:rsidR="003E1CFA" w:rsidRDefault="003E1CFA" w:rsidP="005C0EDD">
      <w:pPr>
        <w:rPr>
          <w:rFonts w:ascii="Arial" w:hAnsi="Arial" w:cs="Arial"/>
          <w:sz w:val="24"/>
          <w:szCs w:val="24"/>
        </w:rPr>
      </w:pPr>
    </w:p>
    <w:p w14:paraId="6FC43649" w14:textId="77777777" w:rsidR="003E1CFA" w:rsidRDefault="003E1CFA" w:rsidP="005C0EDD">
      <w:pPr>
        <w:rPr>
          <w:rFonts w:ascii="Arial" w:hAnsi="Arial" w:cs="Arial"/>
          <w:sz w:val="24"/>
          <w:szCs w:val="24"/>
        </w:rPr>
      </w:pPr>
    </w:p>
    <w:p w14:paraId="683EB754" w14:textId="77777777" w:rsidR="003E1CFA" w:rsidRDefault="003E1CFA" w:rsidP="005C0EDD">
      <w:pPr>
        <w:rPr>
          <w:rFonts w:ascii="Arial" w:hAnsi="Arial" w:cs="Arial"/>
          <w:sz w:val="24"/>
          <w:szCs w:val="24"/>
        </w:rPr>
      </w:pPr>
    </w:p>
    <w:p w14:paraId="6B02E033" w14:textId="77777777" w:rsidR="003E1CFA" w:rsidRDefault="003E1CFA" w:rsidP="005C0EDD">
      <w:pPr>
        <w:rPr>
          <w:rFonts w:ascii="Arial" w:hAnsi="Arial" w:cs="Arial"/>
          <w:sz w:val="24"/>
          <w:szCs w:val="24"/>
        </w:rPr>
      </w:pPr>
    </w:p>
    <w:p w14:paraId="454C3AFF" w14:textId="77777777" w:rsidR="003E1CFA" w:rsidRDefault="003E1CFA" w:rsidP="005C0EDD">
      <w:pPr>
        <w:rPr>
          <w:rFonts w:ascii="Arial" w:hAnsi="Arial" w:cs="Arial"/>
          <w:sz w:val="24"/>
          <w:szCs w:val="24"/>
        </w:rPr>
      </w:pPr>
    </w:p>
    <w:p w14:paraId="50B0D15D" w14:textId="685FFBD0" w:rsidR="005C0EDD" w:rsidRDefault="005C0EDD" w:rsidP="005C0EDD">
      <w:pPr>
        <w:rPr>
          <w:rFonts w:ascii="Arial" w:hAnsi="Arial" w:cs="Arial"/>
          <w:sz w:val="24"/>
          <w:szCs w:val="24"/>
        </w:rPr>
      </w:pPr>
      <w:r w:rsidRPr="005C0EDD">
        <w:rPr>
          <w:rFonts w:ascii="Arial" w:hAnsi="Arial" w:cs="Arial"/>
          <w:sz w:val="24"/>
          <w:szCs w:val="24"/>
        </w:rPr>
        <w:t>Declaro que as informações prestadas neste formulário são verdadeiras.</w:t>
      </w:r>
    </w:p>
    <w:p w14:paraId="05672321" w14:textId="77777777" w:rsidR="003E1CFA" w:rsidRPr="005C0EDD" w:rsidRDefault="003E1CFA" w:rsidP="005C0EDD">
      <w:pPr>
        <w:rPr>
          <w:rFonts w:ascii="Arial" w:hAnsi="Arial" w:cs="Arial"/>
          <w:sz w:val="24"/>
          <w:szCs w:val="24"/>
        </w:rPr>
      </w:pPr>
    </w:p>
    <w:p w14:paraId="2A5CBCEB" w14:textId="77777777" w:rsidR="005C0EDD" w:rsidRDefault="005C0EDD" w:rsidP="005C0EDD"/>
    <w:p w14:paraId="12F504B7" w14:textId="77777777" w:rsidR="00A07DD0" w:rsidRDefault="00A07DD0" w:rsidP="005C0EDD"/>
    <w:p w14:paraId="303A0999" w14:textId="77777777" w:rsidR="00A07DD0" w:rsidRPr="005C0EDD" w:rsidRDefault="00A07DD0" w:rsidP="005C0EDD"/>
    <w:p w14:paraId="42C85EEF" w14:textId="77777777" w:rsidR="005C0EDD" w:rsidRPr="005C0EDD" w:rsidRDefault="005C0EDD" w:rsidP="005C0EDD">
      <w:pPr>
        <w:jc w:val="center"/>
        <w:rPr>
          <w:rFonts w:ascii="Arial" w:hAnsi="Arial" w:cs="Arial"/>
          <w:sz w:val="24"/>
          <w:szCs w:val="24"/>
        </w:rPr>
      </w:pPr>
      <w:r w:rsidRPr="005C0EDD">
        <w:rPr>
          <w:rFonts w:ascii="Arial" w:hAnsi="Arial" w:cs="Arial"/>
          <w:sz w:val="24"/>
          <w:szCs w:val="24"/>
        </w:rPr>
        <w:t xml:space="preserve">_________________, ____ de ___________________ </w:t>
      </w:r>
      <w:proofErr w:type="spellStart"/>
      <w:r w:rsidRPr="005C0EDD">
        <w:rPr>
          <w:rFonts w:ascii="Arial" w:hAnsi="Arial" w:cs="Arial"/>
          <w:sz w:val="24"/>
          <w:szCs w:val="24"/>
        </w:rPr>
        <w:t>de</w:t>
      </w:r>
      <w:proofErr w:type="spellEnd"/>
      <w:r w:rsidRPr="005C0EDD">
        <w:rPr>
          <w:rFonts w:ascii="Arial" w:hAnsi="Arial" w:cs="Arial"/>
          <w:sz w:val="24"/>
          <w:szCs w:val="24"/>
        </w:rPr>
        <w:t xml:space="preserve"> _______</w:t>
      </w:r>
    </w:p>
    <w:p w14:paraId="1BEECF51" w14:textId="77777777" w:rsidR="005C0EDD" w:rsidRDefault="005C0EDD" w:rsidP="005C0EDD">
      <w:pPr>
        <w:jc w:val="center"/>
        <w:rPr>
          <w:rFonts w:ascii="Arial" w:hAnsi="Arial" w:cs="Arial"/>
          <w:sz w:val="24"/>
          <w:szCs w:val="24"/>
        </w:rPr>
      </w:pPr>
    </w:p>
    <w:p w14:paraId="338340EB" w14:textId="77777777" w:rsidR="00A07DD0" w:rsidRDefault="00A07DD0" w:rsidP="005C0EDD">
      <w:pPr>
        <w:jc w:val="center"/>
        <w:rPr>
          <w:rFonts w:ascii="Arial" w:hAnsi="Arial" w:cs="Arial"/>
          <w:sz w:val="24"/>
          <w:szCs w:val="24"/>
        </w:rPr>
      </w:pPr>
    </w:p>
    <w:p w14:paraId="3273236D" w14:textId="77777777" w:rsidR="00A07DD0" w:rsidRPr="005C0EDD" w:rsidRDefault="00A07DD0" w:rsidP="005C0EDD">
      <w:pPr>
        <w:jc w:val="center"/>
        <w:rPr>
          <w:rFonts w:ascii="Arial" w:hAnsi="Arial" w:cs="Arial"/>
          <w:sz w:val="24"/>
          <w:szCs w:val="24"/>
        </w:rPr>
      </w:pPr>
    </w:p>
    <w:p w14:paraId="33941DC2" w14:textId="2AE5D5E6" w:rsidR="005C0EDD" w:rsidRPr="005C0EDD" w:rsidRDefault="005C0EDD" w:rsidP="005C0EDD">
      <w:pPr>
        <w:jc w:val="center"/>
        <w:rPr>
          <w:rFonts w:ascii="Arial" w:hAnsi="Arial" w:cs="Arial"/>
          <w:sz w:val="24"/>
          <w:szCs w:val="24"/>
        </w:rPr>
      </w:pPr>
    </w:p>
    <w:p w14:paraId="54467251" w14:textId="3F2FE15F" w:rsidR="005C0EDD" w:rsidRPr="005C0EDD" w:rsidRDefault="005C0EDD" w:rsidP="005C0EDD">
      <w:pPr>
        <w:jc w:val="center"/>
        <w:rPr>
          <w:rFonts w:ascii="Arial" w:hAnsi="Arial" w:cs="Arial"/>
          <w:sz w:val="24"/>
          <w:szCs w:val="24"/>
        </w:rPr>
      </w:pPr>
      <w:r w:rsidRPr="005C0E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AE7EA" wp14:editId="5DF7A05D">
                <wp:simplePos x="0" y="0"/>
                <wp:positionH relativeFrom="column">
                  <wp:posOffset>3042284</wp:posOffset>
                </wp:positionH>
                <wp:positionV relativeFrom="paragraph">
                  <wp:posOffset>145414</wp:posOffset>
                </wp:positionV>
                <wp:extent cx="2981325" cy="9525"/>
                <wp:effectExtent l="0" t="0" r="28575" b="2857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B38D2" id="Conector reto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11.45pt" to="474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" strokecolor="windowText"/>
            </w:pict>
          </mc:Fallback>
        </mc:AlternateContent>
      </w:r>
      <w:r w:rsidRPr="005C0E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A9DB7" wp14:editId="48D100D2">
                <wp:simplePos x="0" y="0"/>
                <wp:positionH relativeFrom="column">
                  <wp:posOffset>60960</wp:posOffset>
                </wp:positionH>
                <wp:positionV relativeFrom="paragraph">
                  <wp:posOffset>145415</wp:posOffset>
                </wp:positionV>
                <wp:extent cx="28384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BA488" id="Conector re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1.45pt" to="228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" strokecolor="windowText"/>
            </w:pict>
          </mc:Fallback>
        </mc:AlternateContent>
      </w:r>
    </w:p>
    <w:p w14:paraId="2D9C7B46" w14:textId="1B3A3E5D" w:rsidR="005C0EDD" w:rsidRDefault="00247136" w:rsidP="002471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C0EDD" w:rsidRPr="005C0EDD">
        <w:rPr>
          <w:rFonts w:ascii="Arial" w:hAnsi="Arial" w:cs="Arial"/>
          <w:sz w:val="24"/>
          <w:szCs w:val="24"/>
        </w:rPr>
        <w:t xml:space="preserve">Assinatura do(a) aluno(a) </w:t>
      </w:r>
      <w:r>
        <w:rPr>
          <w:rFonts w:ascii="Arial" w:hAnsi="Arial" w:cs="Arial"/>
          <w:sz w:val="24"/>
          <w:szCs w:val="24"/>
        </w:rPr>
        <w:t>bolsista</w:t>
      </w:r>
      <w:r w:rsidR="005C0EDD" w:rsidRPr="005C0EDD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5C0EDD" w:rsidRPr="005C0EDD">
        <w:rPr>
          <w:rFonts w:ascii="Arial" w:hAnsi="Arial" w:cs="Arial"/>
          <w:sz w:val="24"/>
          <w:szCs w:val="24"/>
        </w:rPr>
        <w:t xml:space="preserve">Assinatura do(a) </w:t>
      </w:r>
      <w:r w:rsidR="00F63E2F">
        <w:rPr>
          <w:rFonts w:ascii="Arial" w:hAnsi="Arial" w:cs="Arial"/>
          <w:sz w:val="24"/>
          <w:szCs w:val="24"/>
        </w:rPr>
        <w:t>orientador(a)</w:t>
      </w:r>
      <w:r w:rsidR="005C0EDD">
        <w:rPr>
          <w:rFonts w:ascii="Arial" w:hAnsi="Arial" w:cs="Arial"/>
          <w:sz w:val="24"/>
          <w:szCs w:val="24"/>
        </w:rPr>
        <w:t xml:space="preserve"> </w:t>
      </w:r>
    </w:p>
    <w:p w14:paraId="0B80B828" w14:textId="77777777" w:rsidR="00520736" w:rsidRDefault="00520736" w:rsidP="00247136">
      <w:pPr>
        <w:rPr>
          <w:rFonts w:ascii="Arial" w:hAnsi="Arial" w:cs="Arial"/>
          <w:sz w:val="24"/>
          <w:szCs w:val="24"/>
        </w:rPr>
      </w:pPr>
    </w:p>
    <w:p w14:paraId="0D4C4CFE" w14:textId="1732146F" w:rsidR="00520736" w:rsidRDefault="00520736" w:rsidP="00247136">
      <w:pPr>
        <w:rPr>
          <w:rFonts w:ascii="Arial" w:hAnsi="Arial" w:cs="Arial"/>
          <w:sz w:val="24"/>
          <w:szCs w:val="24"/>
        </w:rPr>
      </w:pPr>
    </w:p>
    <w:p w14:paraId="783017D6" w14:textId="77777777" w:rsidR="00496A65" w:rsidRDefault="00496A65" w:rsidP="00247136">
      <w:pPr>
        <w:rPr>
          <w:rFonts w:ascii="Arial" w:hAnsi="Arial" w:cs="Arial"/>
          <w:sz w:val="24"/>
          <w:szCs w:val="24"/>
        </w:rPr>
      </w:pPr>
    </w:p>
    <w:p w14:paraId="7158FE21" w14:textId="77777777" w:rsidR="00496A65" w:rsidRDefault="00496A65" w:rsidP="00247136">
      <w:pPr>
        <w:rPr>
          <w:rFonts w:ascii="Arial" w:hAnsi="Arial" w:cs="Arial"/>
          <w:sz w:val="24"/>
          <w:szCs w:val="24"/>
        </w:rPr>
      </w:pPr>
    </w:p>
    <w:p w14:paraId="003F4707" w14:textId="0B48CF5A" w:rsidR="00520736" w:rsidRDefault="00496A65" w:rsidP="00247136">
      <w:pPr>
        <w:rPr>
          <w:rFonts w:ascii="Arial" w:hAnsi="Arial" w:cs="Arial"/>
          <w:sz w:val="24"/>
          <w:szCs w:val="24"/>
        </w:rPr>
      </w:pPr>
      <w:r w:rsidRPr="005C0E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5A2113" wp14:editId="664ADF60">
                <wp:simplePos x="0" y="0"/>
                <wp:positionH relativeFrom="column">
                  <wp:posOffset>3219450</wp:posOffset>
                </wp:positionH>
                <wp:positionV relativeFrom="paragraph">
                  <wp:posOffset>142240</wp:posOffset>
                </wp:positionV>
                <wp:extent cx="2838450" cy="0"/>
                <wp:effectExtent l="0" t="0" r="19050" b="19050"/>
                <wp:wrapNone/>
                <wp:docPr id="110377104" name="Conector reto 110377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70143" id="Conector reto 11037710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1.2pt" to="47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" strokecolor="windowText"/>
            </w:pict>
          </mc:Fallback>
        </mc:AlternateContent>
      </w:r>
    </w:p>
    <w:p w14:paraId="53E1FCF1" w14:textId="650FDF89" w:rsidR="00520736" w:rsidRPr="005C0EDD" w:rsidRDefault="00496A65" w:rsidP="00520736">
      <w:pPr>
        <w:rPr>
          <w:rFonts w:ascii="Arial" w:hAnsi="Arial" w:cs="Arial"/>
          <w:sz w:val="24"/>
          <w:szCs w:val="24"/>
        </w:rPr>
      </w:pPr>
      <w:r w:rsidRPr="005C0E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76472" wp14:editId="5F2537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8450" cy="0"/>
                <wp:effectExtent l="0" t="0" r="19050" b="19050"/>
                <wp:wrapNone/>
                <wp:docPr id="2021971433" name="Conector reto 202197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6D7DA" id="Conector reto 202197143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2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" strokecolor="windowText"/>
            </w:pict>
          </mc:Fallback>
        </mc:AlternateContent>
      </w:r>
      <w:r w:rsidR="00520736" w:rsidRPr="005C0EDD">
        <w:rPr>
          <w:rFonts w:ascii="Arial" w:hAnsi="Arial" w:cs="Arial"/>
          <w:sz w:val="24"/>
          <w:szCs w:val="24"/>
        </w:rPr>
        <w:t xml:space="preserve">Assinatura do(a) aluno(a) </w:t>
      </w:r>
      <w:r>
        <w:rPr>
          <w:rFonts w:ascii="Arial" w:hAnsi="Arial" w:cs="Arial"/>
          <w:sz w:val="24"/>
          <w:szCs w:val="24"/>
        </w:rPr>
        <w:t xml:space="preserve">não </w:t>
      </w:r>
      <w:r w:rsidR="00520736">
        <w:rPr>
          <w:rFonts w:ascii="Arial" w:hAnsi="Arial" w:cs="Arial"/>
          <w:sz w:val="24"/>
          <w:szCs w:val="24"/>
        </w:rPr>
        <w:t>bolsista</w:t>
      </w:r>
      <w:r w:rsidR="00520736" w:rsidRPr="005C0EDD">
        <w:rPr>
          <w:rFonts w:ascii="Arial" w:hAnsi="Arial" w:cs="Arial"/>
          <w:sz w:val="24"/>
          <w:szCs w:val="24"/>
        </w:rPr>
        <w:t xml:space="preserve">         </w:t>
      </w:r>
      <w:r w:rsidR="00300E18">
        <w:rPr>
          <w:rFonts w:ascii="Arial" w:hAnsi="Arial" w:cs="Arial"/>
          <w:sz w:val="24"/>
          <w:szCs w:val="24"/>
        </w:rPr>
        <w:t xml:space="preserve">  </w:t>
      </w:r>
      <w:r w:rsidR="00520736" w:rsidRPr="005C0EDD">
        <w:rPr>
          <w:rFonts w:ascii="Arial" w:hAnsi="Arial" w:cs="Arial"/>
          <w:sz w:val="24"/>
          <w:szCs w:val="24"/>
        </w:rPr>
        <w:t xml:space="preserve">Assinatura do(a) </w:t>
      </w:r>
      <w:r>
        <w:rPr>
          <w:rFonts w:ascii="Arial" w:hAnsi="Arial" w:cs="Arial"/>
          <w:sz w:val="24"/>
          <w:szCs w:val="24"/>
        </w:rPr>
        <w:t>aluno(a) não bolsista</w:t>
      </w:r>
    </w:p>
    <w:sectPr w:rsidR="00520736" w:rsidRPr="005C0EDD" w:rsidSect="00564313">
      <w:headerReference w:type="default" r:id="rId8"/>
      <w:footerReference w:type="default" r:id="rId9"/>
      <w:pgSz w:w="11907" w:h="16840" w:code="9"/>
      <w:pgMar w:top="2099" w:right="1327" w:bottom="1418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AC11" w14:textId="77777777" w:rsidR="00F94D5F" w:rsidRDefault="00F94D5F">
      <w:r>
        <w:separator/>
      </w:r>
    </w:p>
  </w:endnote>
  <w:endnote w:type="continuationSeparator" w:id="0">
    <w:p w14:paraId="152BF0E6" w14:textId="77777777" w:rsidR="00F94D5F" w:rsidRDefault="00F9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529002"/>
      <w:docPartObj>
        <w:docPartGallery w:val="Page Numbers (Bottom of Page)"/>
        <w:docPartUnique/>
      </w:docPartObj>
    </w:sdtPr>
    <w:sdtEndPr/>
    <w:sdtContent>
      <w:p w14:paraId="2C83F2CB" w14:textId="08850A0F" w:rsidR="00F914DC" w:rsidRDefault="00F914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5C8DB" w14:textId="77204856" w:rsidR="00220696" w:rsidRDefault="00220696">
    <w:pPr>
      <w:pStyle w:val="Rodap"/>
      <w:tabs>
        <w:tab w:val="clear" w:pos="4419"/>
        <w:tab w:val="left" w:pos="4395"/>
      </w:tabs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38E5" w14:textId="77777777" w:rsidR="00F94D5F" w:rsidRDefault="00F94D5F">
      <w:r>
        <w:separator/>
      </w:r>
    </w:p>
  </w:footnote>
  <w:footnote w:type="continuationSeparator" w:id="0">
    <w:p w14:paraId="504E47B8" w14:textId="77777777" w:rsidR="00F94D5F" w:rsidRDefault="00F9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A867" w14:textId="77777777" w:rsidR="00D46E52" w:rsidRPr="00277330" w:rsidRDefault="00F94D5F" w:rsidP="468127F1">
    <w:pPr>
      <w:spacing w:line="276" w:lineRule="auto"/>
      <w:jc w:val="center"/>
    </w:pPr>
    <w:sdt>
      <w:sdtPr>
        <w:rPr>
          <w:rFonts w:ascii="Arial" w:hAnsi="Arial" w:cs="Arial"/>
          <w:b/>
          <w:bCs/>
          <w:sz w:val="24"/>
          <w:szCs w:val="24"/>
        </w:rPr>
        <w:id w:val="-629092050"/>
        <w:docPartObj>
          <w:docPartGallery w:val="Page Numbers (Margins)"/>
          <w:docPartUnique/>
        </w:docPartObj>
      </w:sdtPr>
      <w:sdtEndPr/>
      <w:sdtContent/>
    </w:sdt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8170"/>
    </w:tblGrid>
    <w:tr w:rsidR="00D46E52" w:rsidRPr="0012487A" w14:paraId="03B99ED3" w14:textId="77777777" w:rsidTr="468127F1">
      <w:trPr>
        <w:trHeight w:val="268"/>
        <w:jc w:val="center"/>
      </w:trPr>
      <w:tc>
        <w:tcPr>
          <w:tcW w:w="1440" w:type="dxa"/>
        </w:tcPr>
        <w:p w14:paraId="7C367BD0" w14:textId="77777777" w:rsidR="00D46E52" w:rsidRDefault="00D46E52" w:rsidP="00D46E52">
          <w:pPr>
            <w:pStyle w:val="Cabealho"/>
            <w:tabs>
              <w:tab w:val="clear" w:pos="4419"/>
              <w:tab w:val="clear" w:pos="8838"/>
            </w:tabs>
            <w:ind w:right="36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030EC745" wp14:editId="68FF4189">
                <wp:extent cx="893661" cy="980949"/>
                <wp:effectExtent l="0" t="0" r="1905" b="0"/>
                <wp:docPr id="269726969" name="Imagem 1" descr="Logotip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726969" name="Imagem 1" descr="Logotip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661" cy="980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14:paraId="7E7CAD3D" w14:textId="7AD5BBF9" w:rsidR="00BC7DD6" w:rsidRPr="00277330" w:rsidRDefault="468127F1" w:rsidP="468127F1">
          <w:pPr>
            <w:spacing w:line="276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  <w:r w:rsidRPr="468127F1">
            <w:rPr>
              <w:rFonts w:ascii="Arial" w:hAnsi="Arial"/>
              <w:b/>
              <w:bCs/>
              <w:sz w:val="24"/>
              <w:szCs w:val="24"/>
            </w:rPr>
            <w:t>PROGRAMA DE EXTENSÃO UNIVERSITÁRIA</w:t>
          </w:r>
        </w:p>
        <w:p w14:paraId="3F3B8279" w14:textId="40A126E1" w:rsidR="00BC7DD6" w:rsidRPr="00277330" w:rsidRDefault="468127F1" w:rsidP="468127F1">
          <w:pPr>
            <w:spacing w:line="276" w:lineRule="auto"/>
            <w:jc w:val="center"/>
          </w:pPr>
          <w:r w:rsidRPr="468127F1">
            <w:rPr>
              <w:rFonts w:ascii="Arial" w:hAnsi="Arial"/>
              <w:b/>
              <w:bCs/>
              <w:sz w:val="24"/>
              <w:szCs w:val="24"/>
            </w:rPr>
            <w:t>FACULDADE SENAC DE TECNOLOGIA E INOVAÇÃO</w:t>
          </w:r>
        </w:p>
        <w:p w14:paraId="6909441B" w14:textId="7B141B55" w:rsidR="00BC7DD6" w:rsidRPr="00277330" w:rsidRDefault="468127F1" w:rsidP="468127F1">
          <w:pPr>
            <w:spacing w:line="276" w:lineRule="auto"/>
            <w:jc w:val="center"/>
            <w:rPr>
              <w:rFonts w:ascii="Arial"/>
              <w:b/>
              <w:bCs/>
              <w:sz w:val="24"/>
              <w:szCs w:val="24"/>
            </w:rPr>
          </w:pPr>
          <w:r w:rsidRPr="468127F1">
            <w:rPr>
              <w:rFonts w:ascii="Arial"/>
              <w:b/>
              <w:bCs/>
              <w:sz w:val="24"/>
              <w:szCs w:val="24"/>
            </w:rPr>
            <w:t>CURSO</w:t>
          </w:r>
          <w:r w:rsidRPr="468127F1">
            <w:rPr>
              <w:rFonts w:ascii="Arial"/>
              <w:b/>
              <w:bCs/>
              <w:spacing w:val="-3"/>
              <w:sz w:val="24"/>
              <w:szCs w:val="24"/>
            </w:rPr>
            <w:t xml:space="preserve"> </w:t>
          </w:r>
          <w:r w:rsidR="0053109B">
            <w:rPr>
              <w:rFonts w:ascii="Arial"/>
              <w:b/>
              <w:bCs/>
              <w:spacing w:val="-3"/>
              <w:sz w:val="24"/>
              <w:szCs w:val="24"/>
            </w:rPr>
            <w:t>AN</w:t>
          </w:r>
          <w:r w:rsidR="0053109B">
            <w:rPr>
              <w:rFonts w:ascii="Arial"/>
              <w:b/>
              <w:bCs/>
              <w:spacing w:val="-3"/>
              <w:sz w:val="24"/>
              <w:szCs w:val="24"/>
            </w:rPr>
            <w:t>Á</w:t>
          </w:r>
          <w:r w:rsidR="0053109B">
            <w:rPr>
              <w:rFonts w:ascii="Arial"/>
              <w:b/>
              <w:bCs/>
              <w:spacing w:val="-3"/>
              <w:sz w:val="24"/>
              <w:szCs w:val="24"/>
            </w:rPr>
            <w:t xml:space="preserve">LISE </w:t>
          </w:r>
          <w:r w:rsidRPr="468127F1">
            <w:rPr>
              <w:rFonts w:ascii="Arial"/>
              <w:b/>
              <w:bCs/>
              <w:sz w:val="24"/>
              <w:szCs w:val="24"/>
            </w:rPr>
            <w:t>E DESENVOLVIMENTO DE SISTEMAS</w:t>
          </w:r>
        </w:p>
        <w:p w14:paraId="0CF3E58A" w14:textId="7000622F" w:rsidR="00D46E52" w:rsidRPr="0012487A" w:rsidRDefault="00D46E52" w:rsidP="00D46E52">
          <w:pPr>
            <w:pStyle w:val="Cabealho"/>
            <w:tabs>
              <w:tab w:val="clear" w:pos="4419"/>
              <w:tab w:val="clear" w:pos="8838"/>
            </w:tabs>
            <w:jc w:val="center"/>
            <w:rPr>
              <w:b/>
              <w:bCs/>
            </w:rPr>
          </w:pPr>
        </w:p>
      </w:tc>
    </w:tr>
  </w:tbl>
  <w:p w14:paraId="614B0E03" w14:textId="4C2627CC" w:rsidR="00277330" w:rsidRPr="00277330" w:rsidRDefault="00277330" w:rsidP="00D46E52">
    <w:pPr>
      <w:spacing w:line="276" w:lineRule="auto"/>
      <w:jc w:val="center"/>
      <w:rPr>
        <w:rFonts w:ascii="Arial"/>
        <w:b/>
        <w:sz w:val="24"/>
        <w:szCs w:val="24"/>
      </w:rPr>
    </w:pPr>
  </w:p>
  <w:p w14:paraId="1AC1F8FB" w14:textId="4C22BE87" w:rsidR="00220696" w:rsidRDefault="00220696" w:rsidP="003956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93E"/>
    <w:multiLevelType w:val="hybridMultilevel"/>
    <w:tmpl w:val="4496B34A"/>
    <w:lvl w:ilvl="0" w:tplc="E3D04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E79"/>
    <w:multiLevelType w:val="multilevel"/>
    <w:tmpl w:val="8B06F07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5625B9"/>
    <w:multiLevelType w:val="hybridMultilevel"/>
    <w:tmpl w:val="81F2C8EA"/>
    <w:lvl w:ilvl="0" w:tplc="4AC248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6410B"/>
    <w:multiLevelType w:val="hybridMultilevel"/>
    <w:tmpl w:val="ADF40266"/>
    <w:lvl w:ilvl="0" w:tplc="BF0C9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E113D"/>
    <w:multiLevelType w:val="hybridMultilevel"/>
    <w:tmpl w:val="0A62A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7E1"/>
    <w:multiLevelType w:val="hybridMultilevel"/>
    <w:tmpl w:val="98F47000"/>
    <w:lvl w:ilvl="0" w:tplc="D60C37D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CEA3EF8"/>
    <w:multiLevelType w:val="multilevel"/>
    <w:tmpl w:val="D5EA05A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A424523"/>
    <w:multiLevelType w:val="hybridMultilevel"/>
    <w:tmpl w:val="AB82498A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A674C"/>
    <w:multiLevelType w:val="multilevel"/>
    <w:tmpl w:val="4230B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7A2B80"/>
    <w:multiLevelType w:val="hybridMultilevel"/>
    <w:tmpl w:val="6F88366E"/>
    <w:lvl w:ilvl="0" w:tplc="C2BA00A8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5A7672D"/>
    <w:multiLevelType w:val="hybridMultilevel"/>
    <w:tmpl w:val="E7B223A8"/>
    <w:lvl w:ilvl="0" w:tplc="76D6610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B706A"/>
    <w:multiLevelType w:val="hybridMultilevel"/>
    <w:tmpl w:val="E3A4A2AC"/>
    <w:lvl w:ilvl="0" w:tplc="32460F6C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4" w:hanging="360"/>
      </w:pPr>
    </w:lvl>
    <w:lvl w:ilvl="2" w:tplc="0416001B" w:tentative="1">
      <w:start w:val="1"/>
      <w:numFmt w:val="lowerRoman"/>
      <w:lvlText w:val="%3."/>
      <w:lvlJc w:val="right"/>
      <w:pPr>
        <w:ind w:left="1944" w:hanging="180"/>
      </w:pPr>
    </w:lvl>
    <w:lvl w:ilvl="3" w:tplc="0416000F" w:tentative="1">
      <w:start w:val="1"/>
      <w:numFmt w:val="decimal"/>
      <w:lvlText w:val="%4."/>
      <w:lvlJc w:val="left"/>
      <w:pPr>
        <w:ind w:left="2664" w:hanging="360"/>
      </w:pPr>
    </w:lvl>
    <w:lvl w:ilvl="4" w:tplc="04160019" w:tentative="1">
      <w:start w:val="1"/>
      <w:numFmt w:val="lowerLetter"/>
      <w:lvlText w:val="%5."/>
      <w:lvlJc w:val="left"/>
      <w:pPr>
        <w:ind w:left="3384" w:hanging="360"/>
      </w:pPr>
    </w:lvl>
    <w:lvl w:ilvl="5" w:tplc="0416001B" w:tentative="1">
      <w:start w:val="1"/>
      <w:numFmt w:val="lowerRoman"/>
      <w:lvlText w:val="%6."/>
      <w:lvlJc w:val="right"/>
      <w:pPr>
        <w:ind w:left="4104" w:hanging="180"/>
      </w:pPr>
    </w:lvl>
    <w:lvl w:ilvl="6" w:tplc="0416000F" w:tentative="1">
      <w:start w:val="1"/>
      <w:numFmt w:val="decimal"/>
      <w:lvlText w:val="%7."/>
      <w:lvlJc w:val="left"/>
      <w:pPr>
        <w:ind w:left="4824" w:hanging="360"/>
      </w:pPr>
    </w:lvl>
    <w:lvl w:ilvl="7" w:tplc="04160019" w:tentative="1">
      <w:start w:val="1"/>
      <w:numFmt w:val="lowerLetter"/>
      <w:lvlText w:val="%8."/>
      <w:lvlJc w:val="left"/>
      <w:pPr>
        <w:ind w:left="5544" w:hanging="360"/>
      </w:pPr>
    </w:lvl>
    <w:lvl w:ilvl="8" w:tplc="04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5409289E"/>
    <w:multiLevelType w:val="hybridMultilevel"/>
    <w:tmpl w:val="E200BD52"/>
    <w:lvl w:ilvl="0" w:tplc="8ABCD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C05B8"/>
    <w:multiLevelType w:val="hybridMultilevel"/>
    <w:tmpl w:val="EE329004"/>
    <w:lvl w:ilvl="0" w:tplc="BF0C9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19FD"/>
    <w:multiLevelType w:val="hybridMultilevel"/>
    <w:tmpl w:val="521207F4"/>
    <w:lvl w:ilvl="0" w:tplc="12DA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23AE6"/>
    <w:multiLevelType w:val="hybridMultilevel"/>
    <w:tmpl w:val="C0F867AE"/>
    <w:lvl w:ilvl="0" w:tplc="0A40984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E4489B"/>
    <w:multiLevelType w:val="multilevel"/>
    <w:tmpl w:val="C4B4D738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6F3389"/>
    <w:multiLevelType w:val="hybridMultilevel"/>
    <w:tmpl w:val="B9D6B7C0"/>
    <w:lvl w:ilvl="0" w:tplc="DA08216A">
      <w:start w:val="1"/>
      <w:numFmt w:val="lowerLetter"/>
      <w:lvlText w:val="%1."/>
      <w:lvlJc w:val="left"/>
      <w:pPr>
        <w:ind w:left="122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202B3C4">
      <w:numFmt w:val="bullet"/>
      <w:lvlText w:val="•"/>
      <w:lvlJc w:val="left"/>
      <w:pPr>
        <w:ind w:left="1020" w:hanging="284"/>
      </w:pPr>
      <w:rPr>
        <w:rFonts w:hint="default"/>
        <w:lang w:val="pt-PT" w:eastAsia="en-US" w:bidi="ar-SA"/>
      </w:rPr>
    </w:lvl>
    <w:lvl w:ilvl="2" w:tplc="12E06DF8">
      <w:numFmt w:val="bullet"/>
      <w:lvlText w:val="•"/>
      <w:lvlJc w:val="left"/>
      <w:pPr>
        <w:ind w:left="1921" w:hanging="284"/>
      </w:pPr>
      <w:rPr>
        <w:rFonts w:hint="default"/>
        <w:lang w:val="pt-PT" w:eastAsia="en-US" w:bidi="ar-SA"/>
      </w:rPr>
    </w:lvl>
    <w:lvl w:ilvl="3" w:tplc="5C3AA41C">
      <w:numFmt w:val="bullet"/>
      <w:lvlText w:val="•"/>
      <w:lvlJc w:val="left"/>
      <w:pPr>
        <w:ind w:left="2821" w:hanging="284"/>
      </w:pPr>
      <w:rPr>
        <w:rFonts w:hint="default"/>
        <w:lang w:val="pt-PT" w:eastAsia="en-US" w:bidi="ar-SA"/>
      </w:rPr>
    </w:lvl>
    <w:lvl w:ilvl="4" w:tplc="752205BC">
      <w:numFmt w:val="bullet"/>
      <w:lvlText w:val="•"/>
      <w:lvlJc w:val="left"/>
      <w:pPr>
        <w:ind w:left="3722" w:hanging="284"/>
      </w:pPr>
      <w:rPr>
        <w:rFonts w:hint="default"/>
        <w:lang w:val="pt-PT" w:eastAsia="en-US" w:bidi="ar-SA"/>
      </w:rPr>
    </w:lvl>
    <w:lvl w:ilvl="5" w:tplc="5950A856">
      <w:numFmt w:val="bullet"/>
      <w:lvlText w:val="•"/>
      <w:lvlJc w:val="left"/>
      <w:pPr>
        <w:ind w:left="4623" w:hanging="284"/>
      </w:pPr>
      <w:rPr>
        <w:rFonts w:hint="default"/>
        <w:lang w:val="pt-PT" w:eastAsia="en-US" w:bidi="ar-SA"/>
      </w:rPr>
    </w:lvl>
    <w:lvl w:ilvl="6" w:tplc="9EAEF13E">
      <w:numFmt w:val="bullet"/>
      <w:lvlText w:val="•"/>
      <w:lvlJc w:val="left"/>
      <w:pPr>
        <w:ind w:left="5523" w:hanging="284"/>
      </w:pPr>
      <w:rPr>
        <w:rFonts w:hint="default"/>
        <w:lang w:val="pt-PT" w:eastAsia="en-US" w:bidi="ar-SA"/>
      </w:rPr>
    </w:lvl>
    <w:lvl w:ilvl="7" w:tplc="7618004E">
      <w:numFmt w:val="bullet"/>
      <w:lvlText w:val="•"/>
      <w:lvlJc w:val="left"/>
      <w:pPr>
        <w:ind w:left="6424" w:hanging="284"/>
      </w:pPr>
      <w:rPr>
        <w:rFonts w:hint="default"/>
        <w:lang w:val="pt-PT" w:eastAsia="en-US" w:bidi="ar-SA"/>
      </w:rPr>
    </w:lvl>
    <w:lvl w:ilvl="8" w:tplc="27BA4CCE">
      <w:numFmt w:val="bullet"/>
      <w:lvlText w:val="•"/>
      <w:lvlJc w:val="left"/>
      <w:pPr>
        <w:ind w:left="7325" w:hanging="284"/>
      </w:pPr>
      <w:rPr>
        <w:rFonts w:hint="default"/>
        <w:lang w:val="pt-PT" w:eastAsia="en-US" w:bidi="ar-SA"/>
      </w:rPr>
    </w:lvl>
  </w:abstractNum>
  <w:num w:numId="1" w16cid:durableId="1445465491">
    <w:abstractNumId w:val="8"/>
  </w:num>
  <w:num w:numId="2" w16cid:durableId="1223368328">
    <w:abstractNumId w:val="7"/>
  </w:num>
  <w:num w:numId="3" w16cid:durableId="2060780152">
    <w:abstractNumId w:val="2"/>
  </w:num>
  <w:num w:numId="4" w16cid:durableId="1393965609">
    <w:abstractNumId w:val="3"/>
  </w:num>
  <w:num w:numId="5" w16cid:durableId="927690976">
    <w:abstractNumId w:val="13"/>
  </w:num>
  <w:num w:numId="6" w16cid:durableId="1264801330">
    <w:abstractNumId w:val="0"/>
  </w:num>
  <w:num w:numId="7" w16cid:durableId="2081905811">
    <w:abstractNumId w:val="10"/>
  </w:num>
  <w:num w:numId="8" w16cid:durableId="695234697">
    <w:abstractNumId w:val="15"/>
  </w:num>
  <w:num w:numId="9" w16cid:durableId="1805585962">
    <w:abstractNumId w:val="4"/>
  </w:num>
  <w:num w:numId="10" w16cid:durableId="1769812960">
    <w:abstractNumId w:val="14"/>
  </w:num>
  <w:num w:numId="11" w16cid:durableId="218784131">
    <w:abstractNumId w:val="12"/>
  </w:num>
  <w:num w:numId="12" w16cid:durableId="1896963204">
    <w:abstractNumId w:val="16"/>
  </w:num>
  <w:num w:numId="13" w16cid:durableId="1485589535">
    <w:abstractNumId w:val="6"/>
  </w:num>
  <w:num w:numId="14" w16cid:durableId="319306842">
    <w:abstractNumId w:val="1"/>
  </w:num>
  <w:num w:numId="15" w16cid:durableId="2125734095">
    <w:abstractNumId w:val="17"/>
  </w:num>
  <w:num w:numId="16" w16cid:durableId="1630476158">
    <w:abstractNumId w:val="5"/>
  </w:num>
  <w:num w:numId="17" w16cid:durableId="1589583786">
    <w:abstractNumId w:val="9"/>
  </w:num>
  <w:num w:numId="18" w16cid:durableId="186929200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eab0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13"/>
    <w:rsid w:val="00003E25"/>
    <w:rsid w:val="00020462"/>
    <w:rsid w:val="000231AA"/>
    <w:rsid w:val="0002421D"/>
    <w:rsid w:val="00030AF3"/>
    <w:rsid w:val="00032011"/>
    <w:rsid w:val="000324A0"/>
    <w:rsid w:val="000400EB"/>
    <w:rsid w:val="00046185"/>
    <w:rsid w:val="0005482F"/>
    <w:rsid w:val="00056ABC"/>
    <w:rsid w:val="00062F45"/>
    <w:rsid w:val="0006434D"/>
    <w:rsid w:val="000751EF"/>
    <w:rsid w:val="00075910"/>
    <w:rsid w:val="0007688F"/>
    <w:rsid w:val="00080C75"/>
    <w:rsid w:val="0008783F"/>
    <w:rsid w:val="00090F90"/>
    <w:rsid w:val="000937FF"/>
    <w:rsid w:val="00094D2F"/>
    <w:rsid w:val="000976D0"/>
    <w:rsid w:val="000A0CC8"/>
    <w:rsid w:val="000A2140"/>
    <w:rsid w:val="000B2145"/>
    <w:rsid w:val="000B32C4"/>
    <w:rsid w:val="000B7CA8"/>
    <w:rsid w:val="000C35BD"/>
    <w:rsid w:val="000C4B1C"/>
    <w:rsid w:val="000D3B57"/>
    <w:rsid w:val="000E3013"/>
    <w:rsid w:val="000E349E"/>
    <w:rsid w:val="000E7E78"/>
    <w:rsid w:val="000F2380"/>
    <w:rsid w:val="000F661E"/>
    <w:rsid w:val="000F684F"/>
    <w:rsid w:val="000F6C37"/>
    <w:rsid w:val="000F76C0"/>
    <w:rsid w:val="001055C2"/>
    <w:rsid w:val="001065FF"/>
    <w:rsid w:val="00116E5D"/>
    <w:rsid w:val="00120E17"/>
    <w:rsid w:val="00121F99"/>
    <w:rsid w:val="00124FD9"/>
    <w:rsid w:val="001264DE"/>
    <w:rsid w:val="00126D7C"/>
    <w:rsid w:val="00130970"/>
    <w:rsid w:val="001310A1"/>
    <w:rsid w:val="00131C68"/>
    <w:rsid w:val="001356F2"/>
    <w:rsid w:val="001636DA"/>
    <w:rsid w:val="001664A0"/>
    <w:rsid w:val="00170A48"/>
    <w:rsid w:val="00197CF5"/>
    <w:rsid w:val="001A2C48"/>
    <w:rsid w:val="001A30F9"/>
    <w:rsid w:val="001A32BE"/>
    <w:rsid w:val="001B47A0"/>
    <w:rsid w:val="001C095A"/>
    <w:rsid w:val="001C2039"/>
    <w:rsid w:val="001C3459"/>
    <w:rsid w:val="001E089F"/>
    <w:rsid w:val="001E18F0"/>
    <w:rsid w:val="001E5749"/>
    <w:rsid w:val="001E72B6"/>
    <w:rsid w:val="001F57C8"/>
    <w:rsid w:val="002015A8"/>
    <w:rsid w:val="002015EA"/>
    <w:rsid w:val="002024DC"/>
    <w:rsid w:val="0020348F"/>
    <w:rsid w:val="002041F2"/>
    <w:rsid w:val="00206057"/>
    <w:rsid w:val="00211A1D"/>
    <w:rsid w:val="00215299"/>
    <w:rsid w:val="00220696"/>
    <w:rsid w:val="00221AD2"/>
    <w:rsid w:val="00233BFB"/>
    <w:rsid w:val="0023499D"/>
    <w:rsid w:val="002368F9"/>
    <w:rsid w:val="00240113"/>
    <w:rsid w:val="00242F62"/>
    <w:rsid w:val="002456E8"/>
    <w:rsid w:val="00246F19"/>
    <w:rsid w:val="00247136"/>
    <w:rsid w:val="00247887"/>
    <w:rsid w:val="00262084"/>
    <w:rsid w:val="0026238A"/>
    <w:rsid w:val="00264D65"/>
    <w:rsid w:val="00264D68"/>
    <w:rsid w:val="002732F4"/>
    <w:rsid w:val="00273E59"/>
    <w:rsid w:val="0027671F"/>
    <w:rsid w:val="00277330"/>
    <w:rsid w:val="00286667"/>
    <w:rsid w:val="00287626"/>
    <w:rsid w:val="002902D8"/>
    <w:rsid w:val="0029698C"/>
    <w:rsid w:val="00296EE1"/>
    <w:rsid w:val="002A426E"/>
    <w:rsid w:val="002C3875"/>
    <w:rsid w:val="002C62C1"/>
    <w:rsid w:val="002D0E51"/>
    <w:rsid w:val="002D551D"/>
    <w:rsid w:val="002D5E92"/>
    <w:rsid w:val="002E7176"/>
    <w:rsid w:val="002F2635"/>
    <w:rsid w:val="00300E18"/>
    <w:rsid w:val="00302C3B"/>
    <w:rsid w:val="0030300B"/>
    <w:rsid w:val="00307084"/>
    <w:rsid w:val="00310E1E"/>
    <w:rsid w:val="003130BA"/>
    <w:rsid w:val="00313EE5"/>
    <w:rsid w:val="00322FB8"/>
    <w:rsid w:val="00323B4C"/>
    <w:rsid w:val="00325180"/>
    <w:rsid w:val="00332927"/>
    <w:rsid w:val="003353F6"/>
    <w:rsid w:val="0036110B"/>
    <w:rsid w:val="00361233"/>
    <w:rsid w:val="00365380"/>
    <w:rsid w:val="00367913"/>
    <w:rsid w:val="003708AD"/>
    <w:rsid w:val="00371FC8"/>
    <w:rsid w:val="0037403F"/>
    <w:rsid w:val="00385266"/>
    <w:rsid w:val="0038670C"/>
    <w:rsid w:val="00386963"/>
    <w:rsid w:val="00387AFF"/>
    <w:rsid w:val="00393B6A"/>
    <w:rsid w:val="00395668"/>
    <w:rsid w:val="003A3D3D"/>
    <w:rsid w:val="003B2A7C"/>
    <w:rsid w:val="003C33FB"/>
    <w:rsid w:val="003C464F"/>
    <w:rsid w:val="003C4E0E"/>
    <w:rsid w:val="003D15B1"/>
    <w:rsid w:val="003D6481"/>
    <w:rsid w:val="003E1CFA"/>
    <w:rsid w:val="003E4A9C"/>
    <w:rsid w:val="003E66C3"/>
    <w:rsid w:val="003F3EB6"/>
    <w:rsid w:val="003F65AE"/>
    <w:rsid w:val="003F7CE9"/>
    <w:rsid w:val="004104B2"/>
    <w:rsid w:val="004126AF"/>
    <w:rsid w:val="004172AE"/>
    <w:rsid w:val="00420F27"/>
    <w:rsid w:val="00422459"/>
    <w:rsid w:val="00422AE7"/>
    <w:rsid w:val="00423A54"/>
    <w:rsid w:val="00425248"/>
    <w:rsid w:val="00426301"/>
    <w:rsid w:val="00442964"/>
    <w:rsid w:val="00451C53"/>
    <w:rsid w:val="00455801"/>
    <w:rsid w:val="004601F8"/>
    <w:rsid w:val="00463E1F"/>
    <w:rsid w:val="00466C15"/>
    <w:rsid w:val="004670DC"/>
    <w:rsid w:val="00467968"/>
    <w:rsid w:val="004776DD"/>
    <w:rsid w:val="004818FF"/>
    <w:rsid w:val="00481F48"/>
    <w:rsid w:val="0048495C"/>
    <w:rsid w:val="00485E18"/>
    <w:rsid w:val="00486DED"/>
    <w:rsid w:val="00496A65"/>
    <w:rsid w:val="004A0A7B"/>
    <w:rsid w:val="004A661D"/>
    <w:rsid w:val="004B0951"/>
    <w:rsid w:val="004B0F12"/>
    <w:rsid w:val="004B49FA"/>
    <w:rsid w:val="004C1444"/>
    <w:rsid w:val="004C1CB1"/>
    <w:rsid w:val="004C29AA"/>
    <w:rsid w:val="004C5E32"/>
    <w:rsid w:val="004D152C"/>
    <w:rsid w:val="004D78C7"/>
    <w:rsid w:val="004E0EF5"/>
    <w:rsid w:val="004E33FF"/>
    <w:rsid w:val="004E3C65"/>
    <w:rsid w:val="004F500A"/>
    <w:rsid w:val="0050084D"/>
    <w:rsid w:val="00500D4F"/>
    <w:rsid w:val="0050485B"/>
    <w:rsid w:val="00507F1D"/>
    <w:rsid w:val="00515795"/>
    <w:rsid w:val="0051665C"/>
    <w:rsid w:val="00520736"/>
    <w:rsid w:val="00527E4A"/>
    <w:rsid w:val="005307B9"/>
    <w:rsid w:val="005307CF"/>
    <w:rsid w:val="0053109B"/>
    <w:rsid w:val="00545BF4"/>
    <w:rsid w:val="005504D6"/>
    <w:rsid w:val="00550E6C"/>
    <w:rsid w:val="00554889"/>
    <w:rsid w:val="00563436"/>
    <w:rsid w:val="00564313"/>
    <w:rsid w:val="00575D37"/>
    <w:rsid w:val="0058355D"/>
    <w:rsid w:val="00583864"/>
    <w:rsid w:val="00584FB3"/>
    <w:rsid w:val="00590539"/>
    <w:rsid w:val="00592D88"/>
    <w:rsid w:val="005970C5"/>
    <w:rsid w:val="005C00D1"/>
    <w:rsid w:val="005C0EDD"/>
    <w:rsid w:val="005C1F6A"/>
    <w:rsid w:val="005C2F67"/>
    <w:rsid w:val="005C73DA"/>
    <w:rsid w:val="005D23BC"/>
    <w:rsid w:val="005D28C1"/>
    <w:rsid w:val="005D35BD"/>
    <w:rsid w:val="005E549A"/>
    <w:rsid w:val="005E71AE"/>
    <w:rsid w:val="005F2C6B"/>
    <w:rsid w:val="005F3454"/>
    <w:rsid w:val="005F64DC"/>
    <w:rsid w:val="006029B4"/>
    <w:rsid w:val="00603518"/>
    <w:rsid w:val="00617C8E"/>
    <w:rsid w:val="006225B2"/>
    <w:rsid w:val="0063073C"/>
    <w:rsid w:val="00635DA1"/>
    <w:rsid w:val="006413EB"/>
    <w:rsid w:val="00644DD5"/>
    <w:rsid w:val="00646DCB"/>
    <w:rsid w:val="006474CD"/>
    <w:rsid w:val="00652DF7"/>
    <w:rsid w:val="006557F0"/>
    <w:rsid w:val="00656C71"/>
    <w:rsid w:val="00657C52"/>
    <w:rsid w:val="00665D0A"/>
    <w:rsid w:val="00667CCF"/>
    <w:rsid w:val="00671EAA"/>
    <w:rsid w:val="0067428B"/>
    <w:rsid w:val="0067481D"/>
    <w:rsid w:val="00686D56"/>
    <w:rsid w:val="006A2036"/>
    <w:rsid w:val="006A23C1"/>
    <w:rsid w:val="006A3F13"/>
    <w:rsid w:val="006A70D4"/>
    <w:rsid w:val="006B48E2"/>
    <w:rsid w:val="006B558E"/>
    <w:rsid w:val="006B6937"/>
    <w:rsid w:val="006C08CC"/>
    <w:rsid w:val="006C2803"/>
    <w:rsid w:val="006C77DA"/>
    <w:rsid w:val="006C77FC"/>
    <w:rsid w:val="006D70DF"/>
    <w:rsid w:val="006D76A1"/>
    <w:rsid w:val="006E6461"/>
    <w:rsid w:val="006F710A"/>
    <w:rsid w:val="0070304B"/>
    <w:rsid w:val="0070420C"/>
    <w:rsid w:val="0070450D"/>
    <w:rsid w:val="00710CA7"/>
    <w:rsid w:val="00712AEC"/>
    <w:rsid w:val="00712D95"/>
    <w:rsid w:val="007143ED"/>
    <w:rsid w:val="00715444"/>
    <w:rsid w:val="00724D2E"/>
    <w:rsid w:val="00725DE2"/>
    <w:rsid w:val="00740B9D"/>
    <w:rsid w:val="0075018A"/>
    <w:rsid w:val="007623D7"/>
    <w:rsid w:val="007712A9"/>
    <w:rsid w:val="007719D3"/>
    <w:rsid w:val="00775E7C"/>
    <w:rsid w:val="0077731A"/>
    <w:rsid w:val="007816FB"/>
    <w:rsid w:val="00781754"/>
    <w:rsid w:val="0079379C"/>
    <w:rsid w:val="007C0740"/>
    <w:rsid w:val="007C227A"/>
    <w:rsid w:val="007C28EF"/>
    <w:rsid w:val="007C3619"/>
    <w:rsid w:val="007C5475"/>
    <w:rsid w:val="007C7136"/>
    <w:rsid w:val="007D344B"/>
    <w:rsid w:val="007D430F"/>
    <w:rsid w:val="007E0E59"/>
    <w:rsid w:val="007E18A6"/>
    <w:rsid w:val="007E2EF4"/>
    <w:rsid w:val="007E3787"/>
    <w:rsid w:val="007E558B"/>
    <w:rsid w:val="007F47E5"/>
    <w:rsid w:val="007F559F"/>
    <w:rsid w:val="007F6642"/>
    <w:rsid w:val="0080414A"/>
    <w:rsid w:val="00810B3E"/>
    <w:rsid w:val="00811DE8"/>
    <w:rsid w:val="00812D8D"/>
    <w:rsid w:val="00813847"/>
    <w:rsid w:val="00815A67"/>
    <w:rsid w:val="0082053B"/>
    <w:rsid w:val="0082206D"/>
    <w:rsid w:val="00823696"/>
    <w:rsid w:val="00824885"/>
    <w:rsid w:val="00825337"/>
    <w:rsid w:val="00825ADE"/>
    <w:rsid w:val="00827709"/>
    <w:rsid w:val="00841B20"/>
    <w:rsid w:val="00846152"/>
    <w:rsid w:val="00846248"/>
    <w:rsid w:val="008541BC"/>
    <w:rsid w:val="008548BC"/>
    <w:rsid w:val="008561CF"/>
    <w:rsid w:val="00857A5A"/>
    <w:rsid w:val="00861F13"/>
    <w:rsid w:val="0086216E"/>
    <w:rsid w:val="0086360B"/>
    <w:rsid w:val="0086395D"/>
    <w:rsid w:val="00866F47"/>
    <w:rsid w:val="00870889"/>
    <w:rsid w:val="00873831"/>
    <w:rsid w:val="00873A3F"/>
    <w:rsid w:val="0088581E"/>
    <w:rsid w:val="00894442"/>
    <w:rsid w:val="008973CD"/>
    <w:rsid w:val="008A00C9"/>
    <w:rsid w:val="008A324A"/>
    <w:rsid w:val="008A693C"/>
    <w:rsid w:val="008A75A5"/>
    <w:rsid w:val="008B020B"/>
    <w:rsid w:val="008B3EAF"/>
    <w:rsid w:val="008B45BD"/>
    <w:rsid w:val="008B574B"/>
    <w:rsid w:val="008C1313"/>
    <w:rsid w:val="008C29FC"/>
    <w:rsid w:val="008D0732"/>
    <w:rsid w:val="008D144D"/>
    <w:rsid w:val="008D68CB"/>
    <w:rsid w:val="008E5598"/>
    <w:rsid w:val="008F0B1D"/>
    <w:rsid w:val="008F686F"/>
    <w:rsid w:val="009015B9"/>
    <w:rsid w:val="0090516D"/>
    <w:rsid w:val="009073A6"/>
    <w:rsid w:val="00907960"/>
    <w:rsid w:val="00914BC5"/>
    <w:rsid w:val="00922134"/>
    <w:rsid w:val="00922D7C"/>
    <w:rsid w:val="00925009"/>
    <w:rsid w:val="009300AF"/>
    <w:rsid w:val="00946EF9"/>
    <w:rsid w:val="009501F9"/>
    <w:rsid w:val="00957646"/>
    <w:rsid w:val="0096084F"/>
    <w:rsid w:val="00963779"/>
    <w:rsid w:val="009638FB"/>
    <w:rsid w:val="00972BAC"/>
    <w:rsid w:val="00976D84"/>
    <w:rsid w:val="0099223F"/>
    <w:rsid w:val="009A0264"/>
    <w:rsid w:val="009A1883"/>
    <w:rsid w:val="009A38FA"/>
    <w:rsid w:val="009A4AB2"/>
    <w:rsid w:val="009A54C1"/>
    <w:rsid w:val="009A6F89"/>
    <w:rsid w:val="009B1A82"/>
    <w:rsid w:val="009B4C1D"/>
    <w:rsid w:val="009C221A"/>
    <w:rsid w:val="009C2963"/>
    <w:rsid w:val="009D4026"/>
    <w:rsid w:val="009D5278"/>
    <w:rsid w:val="009D5BA2"/>
    <w:rsid w:val="009E0B3C"/>
    <w:rsid w:val="009E15F8"/>
    <w:rsid w:val="009F20B5"/>
    <w:rsid w:val="009F24ED"/>
    <w:rsid w:val="009F2735"/>
    <w:rsid w:val="009F6AF3"/>
    <w:rsid w:val="00A009EA"/>
    <w:rsid w:val="00A02F77"/>
    <w:rsid w:val="00A05374"/>
    <w:rsid w:val="00A068DD"/>
    <w:rsid w:val="00A07DD0"/>
    <w:rsid w:val="00A20204"/>
    <w:rsid w:val="00A2111E"/>
    <w:rsid w:val="00A25DCB"/>
    <w:rsid w:val="00A27ADD"/>
    <w:rsid w:val="00A31467"/>
    <w:rsid w:val="00A31881"/>
    <w:rsid w:val="00A421C1"/>
    <w:rsid w:val="00A645ED"/>
    <w:rsid w:val="00A754F4"/>
    <w:rsid w:val="00A83E6C"/>
    <w:rsid w:val="00A84EBF"/>
    <w:rsid w:val="00A9565D"/>
    <w:rsid w:val="00A9601D"/>
    <w:rsid w:val="00AB0D63"/>
    <w:rsid w:val="00AB10D3"/>
    <w:rsid w:val="00AB3130"/>
    <w:rsid w:val="00AC07FA"/>
    <w:rsid w:val="00AC4E2F"/>
    <w:rsid w:val="00AD2724"/>
    <w:rsid w:val="00AD62A4"/>
    <w:rsid w:val="00AE1499"/>
    <w:rsid w:val="00AE18B1"/>
    <w:rsid w:val="00AE6557"/>
    <w:rsid w:val="00AF28F1"/>
    <w:rsid w:val="00AF2B96"/>
    <w:rsid w:val="00AF47BB"/>
    <w:rsid w:val="00AF63F2"/>
    <w:rsid w:val="00AF7A15"/>
    <w:rsid w:val="00B035BB"/>
    <w:rsid w:val="00B035C3"/>
    <w:rsid w:val="00B054ED"/>
    <w:rsid w:val="00B14A93"/>
    <w:rsid w:val="00B17BBE"/>
    <w:rsid w:val="00B21B3A"/>
    <w:rsid w:val="00B257C6"/>
    <w:rsid w:val="00B31A6C"/>
    <w:rsid w:val="00B32D38"/>
    <w:rsid w:val="00B350B9"/>
    <w:rsid w:val="00B35FF2"/>
    <w:rsid w:val="00B40293"/>
    <w:rsid w:val="00B44A2A"/>
    <w:rsid w:val="00B51A38"/>
    <w:rsid w:val="00B63108"/>
    <w:rsid w:val="00B65FD0"/>
    <w:rsid w:val="00B67369"/>
    <w:rsid w:val="00B8485E"/>
    <w:rsid w:val="00B90961"/>
    <w:rsid w:val="00BA110E"/>
    <w:rsid w:val="00BA157E"/>
    <w:rsid w:val="00BA22E2"/>
    <w:rsid w:val="00BB243E"/>
    <w:rsid w:val="00BB6954"/>
    <w:rsid w:val="00BC7DD6"/>
    <w:rsid w:val="00BD5613"/>
    <w:rsid w:val="00BE24CF"/>
    <w:rsid w:val="00BE47A6"/>
    <w:rsid w:val="00BE5193"/>
    <w:rsid w:val="00BF1BE0"/>
    <w:rsid w:val="00C02242"/>
    <w:rsid w:val="00C02E64"/>
    <w:rsid w:val="00C045A3"/>
    <w:rsid w:val="00C06E99"/>
    <w:rsid w:val="00C1199F"/>
    <w:rsid w:val="00C12FA8"/>
    <w:rsid w:val="00C138E3"/>
    <w:rsid w:val="00C13F6D"/>
    <w:rsid w:val="00C27A80"/>
    <w:rsid w:val="00C32B88"/>
    <w:rsid w:val="00C36C58"/>
    <w:rsid w:val="00C41197"/>
    <w:rsid w:val="00C445FE"/>
    <w:rsid w:val="00C522A8"/>
    <w:rsid w:val="00C64E2F"/>
    <w:rsid w:val="00C65ED1"/>
    <w:rsid w:val="00C66706"/>
    <w:rsid w:val="00C72F05"/>
    <w:rsid w:val="00C741FC"/>
    <w:rsid w:val="00C83DD0"/>
    <w:rsid w:val="00C84AF8"/>
    <w:rsid w:val="00C85807"/>
    <w:rsid w:val="00C85944"/>
    <w:rsid w:val="00C93536"/>
    <w:rsid w:val="00C937D4"/>
    <w:rsid w:val="00CA592B"/>
    <w:rsid w:val="00CB0D37"/>
    <w:rsid w:val="00CB7EAA"/>
    <w:rsid w:val="00CC3C02"/>
    <w:rsid w:val="00CC41D9"/>
    <w:rsid w:val="00CC4630"/>
    <w:rsid w:val="00CD1EB7"/>
    <w:rsid w:val="00CD6282"/>
    <w:rsid w:val="00CD7027"/>
    <w:rsid w:val="00CE0D1F"/>
    <w:rsid w:val="00CE4266"/>
    <w:rsid w:val="00CF47F9"/>
    <w:rsid w:val="00D06FC9"/>
    <w:rsid w:val="00D10884"/>
    <w:rsid w:val="00D3110F"/>
    <w:rsid w:val="00D31BAD"/>
    <w:rsid w:val="00D3373D"/>
    <w:rsid w:val="00D34496"/>
    <w:rsid w:val="00D354FF"/>
    <w:rsid w:val="00D468B4"/>
    <w:rsid w:val="00D46E52"/>
    <w:rsid w:val="00D52289"/>
    <w:rsid w:val="00D55E00"/>
    <w:rsid w:val="00D60983"/>
    <w:rsid w:val="00D62854"/>
    <w:rsid w:val="00D62D8F"/>
    <w:rsid w:val="00D6614F"/>
    <w:rsid w:val="00D71758"/>
    <w:rsid w:val="00D7284F"/>
    <w:rsid w:val="00D73706"/>
    <w:rsid w:val="00D86685"/>
    <w:rsid w:val="00D877C4"/>
    <w:rsid w:val="00DA0848"/>
    <w:rsid w:val="00DA2D1B"/>
    <w:rsid w:val="00DA3209"/>
    <w:rsid w:val="00DB75BA"/>
    <w:rsid w:val="00DB768B"/>
    <w:rsid w:val="00DC0559"/>
    <w:rsid w:val="00DC2302"/>
    <w:rsid w:val="00DC378F"/>
    <w:rsid w:val="00DC48FE"/>
    <w:rsid w:val="00DC516F"/>
    <w:rsid w:val="00DD0210"/>
    <w:rsid w:val="00DD042A"/>
    <w:rsid w:val="00DD1CC5"/>
    <w:rsid w:val="00DD2099"/>
    <w:rsid w:val="00DE522C"/>
    <w:rsid w:val="00DE725A"/>
    <w:rsid w:val="00DF2F2C"/>
    <w:rsid w:val="00E004E5"/>
    <w:rsid w:val="00E01FD7"/>
    <w:rsid w:val="00E033A5"/>
    <w:rsid w:val="00E038E8"/>
    <w:rsid w:val="00E1206D"/>
    <w:rsid w:val="00E137B8"/>
    <w:rsid w:val="00E15F82"/>
    <w:rsid w:val="00E24D06"/>
    <w:rsid w:val="00E322A0"/>
    <w:rsid w:val="00E329ED"/>
    <w:rsid w:val="00E360AC"/>
    <w:rsid w:val="00E45F35"/>
    <w:rsid w:val="00E56AB9"/>
    <w:rsid w:val="00E60186"/>
    <w:rsid w:val="00E66565"/>
    <w:rsid w:val="00E715AA"/>
    <w:rsid w:val="00E73DAE"/>
    <w:rsid w:val="00E76F6A"/>
    <w:rsid w:val="00E83260"/>
    <w:rsid w:val="00E83E70"/>
    <w:rsid w:val="00E87A96"/>
    <w:rsid w:val="00E969D9"/>
    <w:rsid w:val="00EA106F"/>
    <w:rsid w:val="00EA2C9C"/>
    <w:rsid w:val="00EA660E"/>
    <w:rsid w:val="00EB59F7"/>
    <w:rsid w:val="00EC2497"/>
    <w:rsid w:val="00EE05D7"/>
    <w:rsid w:val="00EE4B9A"/>
    <w:rsid w:val="00EE572D"/>
    <w:rsid w:val="00F0093E"/>
    <w:rsid w:val="00F01B06"/>
    <w:rsid w:val="00F02D46"/>
    <w:rsid w:val="00F05CE2"/>
    <w:rsid w:val="00F10D79"/>
    <w:rsid w:val="00F11610"/>
    <w:rsid w:val="00F11FD2"/>
    <w:rsid w:val="00F13D17"/>
    <w:rsid w:val="00F1663F"/>
    <w:rsid w:val="00F23074"/>
    <w:rsid w:val="00F24F10"/>
    <w:rsid w:val="00F3556F"/>
    <w:rsid w:val="00F43024"/>
    <w:rsid w:val="00F44DCF"/>
    <w:rsid w:val="00F462A6"/>
    <w:rsid w:val="00F56BD6"/>
    <w:rsid w:val="00F63E2F"/>
    <w:rsid w:val="00F65EC9"/>
    <w:rsid w:val="00F71CBF"/>
    <w:rsid w:val="00F72173"/>
    <w:rsid w:val="00F76482"/>
    <w:rsid w:val="00F83BCB"/>
    <w:rsid w:val="00F84CDC"/>
    <w:rsid w:val="00F90741"/>
    <w:rsid w:val="00F914DC"/>
    <w:rsid w:val="00F918F6"/>
    <w:rsid w:val="00F92220"/>
    <w:rsid w:val="00F94D5F"/>
    <w:rsid w:val="00FA20A1"/>
    <w:rsid w:val="00FA32A8"/>
    <w:rsid w:val="00FA3521"/>
    <w:rsid w:val="00FA5CB1"/>
    <w:rsid w:val="00FB0420"/>
    <w:rsid w:val="00FB0AD9"/>
    <w:rsid w:val="00FC1B96"/>
    <w:rsid w:val="00FD20F0"/>
    <w:rsid w:val="00FD3940"/>
    <w:rsid w:val="00FD3FAF"/>
    <w:rsid w:val="00FD569F"/>
    <w:rsid w:val="00FD5E10"/>
    <w:rsid w:val="00FE6E17"/>
    <w:rsid w:val="07C802C8"/>
    <w:rsid w:val="07EDDC7E"/>
    <w:rsid w:val="0DCA3775"/>
    <w:rsid w:val="18B4DF7C"/>
    <w:rsid w:val="298580F6"/>
    <w:rsid w:val="468127F1"/>
    <w:rsid w:val="5AC2EBC2"/>
    <w:rsid w:val="5EB0A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ab02"/>
    </o:shapedefaults>
    <o:shapelayout v:ext="edit">
      <o:idmap v:ext="edit" data="2"/>
    </o:shapelayout>
  </w:shapeDefaults>
  <w:decimalSymbol w:val=","/>
  <w:listSeparator w:val=";"/>
  <w14:docId w14:val="5AF872F2"/>
  <w15:docId w15:val="{2599E8FA-1610-4776-A3EA-2EA76DEE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A48"/>
  </w:style>
  <w:style w:type="paragraph" w:styleId="Ttulo1">
    <w:name w:val="heading 1"/>
    <w:basedOn w:val="Normal"/>
    <w:next w:val="Normal"/>
    <w:qFormat/>
    <w:rsid w:val="00170A48"/>
    <w:pPr>
      <w:keepNext/>
      <w:ind w:left="-284"/>
      <w:jc w:val="center"/>
      <w:outlineLvl w:val="0"/>
    </w:pPr>
    <w:rPr>
      <w:rFonts w:ascii="Arial" w:hAnsi="Arial" w:cs="Arial"/>
      <w:b/>
      <w:bCs/>
      <w:sz w:val="24"/>
      <w:u w:val="single"/>
    </w:rPr>
  </w:style>
  <w:style w:type="paragraph" w:styleId="Ttulo2">
    <w:name w:val="heading 2"/>
    <w:basedOn w:val="Normal"/>
    <w:next w:val="Normal"/>
    <w:qFormat/>
    <w:rsid w:val="00170A48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170A48"/>
    <w:pPr>
      <w:keepNext/>
      <w:ind w:left="426" w:hanging="426"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170A48"/>
    <w:pPr>
      <w:keepNext/>
      <w:ind w:left="-284"/>
      <w:jc w:val="both"/>
      <w:outlineLvl w:val="3"/>
    </w:pPr>
    <w:rPr>
      <w:rFonts w:ascii="Arial" w:hAnsi="Arial" w:cs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170A48"/>
    <w:pPr>
      <w:keepNext/>
      <w:spacing w:line="360" w:lineRule="auto"/>
      <w:ind w:left="-284"/>
      <w:jc w:val="both"/>
      <w:outlineLvl w:val="4"/>
    </w:pPr>
    <w:rPr>
      <w:rFonts w:ascii="Arial" w:hAnsi="Arial" w:cs="Arial"/>
      <w:b/>
      <w:bCs/>
      <w:i/>
      <w:iCs/>
      <w:sz w:val="22"/>
    </w:rPr>
  </w:style>
  <w:style w:type="paragraph" w:styleId="Ttulo6">
    <w:name w:val="heading 6"/>
    <w:basedOn w:val="Normal"/>
    <w:next w:val="Normal"/>
    <w:qFormat/>
    <w:rsid w:val="00170A48"/>
    <w:pPr>
      <w:keepNext/>
      <w:spacing w:line="360" w:lineRule="auto"/>
      <w:ind w:left="-284"/>
      <w:jc w:val="both"/>
      <w:outlineLvl w:val="5"/>
    </w:pPr>
    <w:rPr>
      <w:rFonts w:ascii="Arial" w:hAnsi="Arial" w:cs="Arial"/>
      <w:i/>
      <w:iCs/>
      <w:sz w:val="18"/>
    </w:rPr>
  </w:style>
  <w:style w:type="paragraph" w:styleId="Ttulo7">
    <w:name w:val="heading 7"/>
    <w:basedOn w:val="Normal"/>
    <w:next w:val="Normal"/>
    <w:qFormat/>
    <w:rsid w:val="00170A48"/>
    <w:pPr>
      <w:keepNext/>
      <w:outlineLvl w:val="6"/>
    </w:pPr>
    <w:rPr>
      <w:rFonts w:ascii="Arial" w:hAnsi="Arial"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70A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70A48"/>
    <w:pPr>
      <w:tabs>
        <w:tab w:val="center" w:pos="4419"/>
        <w:tab w:val="right" w:pos="8838"/>
      </w:tabs>
    </w:pPr>
  </w:style>
  <w:style w:type="character" w:styleId="Hyperlink">
    <w:name w:val="Hyperlink"/>
    <w:rsid w:val="00170A48"/>
    <w:rPr>
      <w:color w:val="0000FF"/>
      <w:u w:val="single"/>
    </w:rPr>
  </w:style>
  <w:style w:type="paragraph" w:styleId="Corpodetexto">
    <w:name w:val="Body Text"/>
    <w:basedOn w:val="Normal"/>
    <w:rsid w:val="00170A48"/>
    <w:rPr>
      <w:rFonts w:ascii="Arial Black" w:hAnsi="Arial Black" w:cs="Arial"/>
      <w:b/>
      <w:bCs/>
      <w:color w:val="FFFFFF"/>
      <w:sz w:val="16"/>
    </w:rPr>
  </w:style>
  <w:style w:type="character" w:styleId="HiperlinkVisitado">
    <w:name w:val="FollowedHyperlink"/>
    <w:rsid w:val="00170A48"/>
    <w:rPr>
      <w:color w:val="800080"/>
      <w:u w:val="single"/>
    </w:rPr>
  </w:style>
  <w:style w:type="table" w:styleId="Tabelacomgrade">
    <w:name w:val="Table Grid"/>
    <w:basedOn w:val="Tabelanormal"/>
    <w:rsid w:val="00BD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D64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D648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71544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5444"/>
  </w:style>
  <w:style w:type="character" w:customStyle="1" w:styleId="TextodecomentrioChar">
    <w:name w:val="Texto de comentário Char"/>
    <w:basedOn w:val="Fontepargpadro"/>
    <w:link w:val="Textodecomentrio"/>
    <w:semiHidden/>
    <w:rsid w:val="0071544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5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5444"/>
    <w:rPr>
      <w:b/>
      <w:bCs/>
    </w:rPr>
  </w:style>
  <w:style w:type="paragraph" w:styleId="PargrafodaLista">
    <w:name w:val="List Paragraph"/>
    <w:basedOn w:val="Normal"/>
    <w:uiPriority w:val="34"/>
    <w:qFormat/>
    <w:rsid w:val="0023499D"/>
    <w:pPr>
      <w:ind w:left="720"/>
      <w:contextualSpacing/>
    </w:pPr>
  </w:style>
  <w:style w:type="paragraph" w:customStyle="1" w:styleId="Default">
    <w:name w:val="Default"/>
    <w:rsid w:val="00DD1C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2F05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unhideWhenUsed/>
    <w:rsid w:val="00277330"/>
  </w:style>
  <w:style w:type="character" w:styleId="nfase">
    <w:name w:val="Emphasis"/>
    <w:basedOn w:val="Fontepargpadro"/>
    <w:qFormat/>
    <w:rsid w:val="001264DE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rsid w:val="00D46E52"/>
  </w:style>
  <w:style w:type="character" w:styleId="MenoPendente">
    <w:name w:val="Unresolved Mention"/>
    <w:basedOn w:val="Fontepargpadro"/>
    <w:uiPriority w:val="99"/>
    <w:semiHidden/>
    <w:unhideWhenUsed/>
    <w:rsid w:val="00385266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F9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D098-5955-405C-9F75-78ABE4FB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323</Words>
  <Characters>1750</Characters>
  <Application>Microsoft Office Word</Application>
  <DocSecurity>0</DocSecurity>
  <Lines>14</Lines>
  <Paragraphs>4</Paragraphs>
  <ScaleCrop>false</ScaleCrop>
  <Company>SENAC-MG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DNV – Det Norske Veritas Ltda</dc:title>
  <dc:creator>SENAC-MG</dc:creator>
  <cp:lastModifiedBy>Cristiana Gomes Ferreira Lopes</cp:lastModifiedBy>
  <cp:revision>2</cp:revision>
  <cp:lastPrinted>2026-01-12T15:25:00Z</cp:lastPrinted>
  <dcterms:created xsi:type="dcterms:W3CDTF">2026-06-25T14:28:00Z</dcterms:created>
  <dcterms:modified xsi:type="dcterms:W3CDTF">2026-06-25T14:28:00Z</dcterms:modified>
</cp:coreProperties>
</file>